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9AB19" w14:textId="1168EE07" w:rsidR="005C2413" w:rsidRPr="00647AB4" w:rsidRDefault="005C2413" w:rsidP="00654753">
      <w:pPr>
        <w:spacing w:line="240" w:lineRule="auto"/>
        <w:rPr>
          <w:rFonts w:ascii="ＭＳ 明朝" w:hAnsi="ＭＳ 明朝"/>
          <w:sz w:val="21"/>
          <w:szCs w:val="21"/>
        </w:rPr>
      </w:pPr>
      <w:r w:rsidRPr="00647AB4">
        <w:rPr>
          <w:rFonts w:ascii="ＭＳ 明朝" w:hAnsi="ＭＳ 明朝"/>
        </w:rPr>
        <w:t>別記様式第</w:t>
      </w:r>
      <w:r w:rsidRPr="00647AB4">
        <w:rPr>
          <w:rFonts w:ascii="ＭＳ 明朝" w:hAnsi="ＭＳ 明朝" w:hint="eastAsia"/>
        </w:rPr>
        <w:t>１</w:t>
      </w:r>
      <w:r w:rsidRPr="00647AB4">
        <w:rPr>
          <w:rFonts w:ascii="ＭＳ 明朝" w:hAnsi="ＭＳ 明朝"/>
        </w:rPr>
        <w:t>号</w:t>
      </w:r>
    </w:p>
    <w:p w14:paraId="08238407" w14:textId="77777777" w:rsidR="00633B67" w:rsidRPr="00647AB4" w:rsidRDefault="00633B67" w:rsidP="005C2413">
      <w:pPr>
        <w:pStyle w:val="Web"/>
        <w:spacing w:before="0" w:beforeAutospacing="0" w:after="0" w:afterAutospacing="0" w:line="180" w:lineRule="atLeast"/>
        <w:jc w:val="center"/>
        <w:rPr>
          <w:rFonts w:ascii="ＭＳ 明朝" w:eastAsia="ＭＳ 明朝" w:hAnsi="ＭＳ 明朝"/>
          <w:b/>
          <w:sz w:val="28"/>
          <w:szCs w:val="28"/>
          <w:u w:color="FF0000"/>
        </w:rPr>
      </w:pPr>
    </w:p>
    <w:p w14:paraId="22F03529" w14:textId="67218C18" w:rsidR="005C2413" w:rsidRPr="00647AB4" w:rsidRDefault="00BA1267" w:rsidP="005C2413">
      <w:pPr>
        <w:pStyle w:val="Web"/>
        <w:spacing w:before="0" w:beforeAutospacing="0" w:after="0" w:afterAutospacing="0" w:line="18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47AB4">
        <w:rPr>
          <w:rFonts w:ascii="ＭＳ 明朝" w:eastAsia="ＭＳ 明朝" w:hAnsi="ＭＳ 明朝" w:hint="eastAsia"/>
          <w:b/>
          <w:sz w:val="28"/>
          <w:szCs w:val="28"/>
          <w:u w:color="FF0000"/>
        </w:rPr>
        <w:t>令和</w:t>
      </w:r>
      <w:r w:rsidR="00EC2791" w:rsidRPr="00647AB4">
        <w:rPr>
          <w:rFonts w:ascii="ＭＳ 明朝" w:eastAsia="ＭＳ 明朝" w:hAnsi="ＭＳ 明朝" w:hint="eastAsia"/>
          <w:b/>
          <w:sz w:val="28"/>
          <w:szCs w:val="28"/>
          <w:u w:color="FF0000"/>
        </w:rPr>
        <w:t>６</w:t>
      </w:r>
      <w:r w:rsidR="005C2413" w:rsidRPr="00647AB4">
        <w:rPr>
          <w:rFonts w:ascii="ＭＳ 明朝" w:eastAsia="ＭＳ 明朝" w:hAnsi="ＭＳ 明朝" w:hint="eastAsia"/>
          <w:b/>
          <w:sz w:val="28"/>
          <w:szCs w:val="28"/>
          <w:u w:color="FF0000"/>
        </w:rPr>
        <w:t>年度</w:t>
      </w:r>
      <w:r w:rsidR="00C62055" w:rsidRPr="00647AB4">
        <w:rPr>
          <w:rFonts w:ascii="ＭＳ 明朝" w:eastAsia="ＭＳ 明朝" w:hAnsi="ＭＳ 明朝" w:hint="eastAsia"/>
          <w:b/>
          <w:sz w:val="28"/>
          <w:szCs w:val="28"/>
          <w:u w:color="FF0000"/>
        </w:rPr>
        <w:t>(第</w:t>
      </w:r>
      <w:r w:rsidR="00691DB4" w:rsidRPr="00647AB4">
        <w:rPr>
          <w:rFonts w:ascii="ＭＳ 明朝" w:eastAsia="ＭＳ 明朝" w:hAnsi="ＭＳ 明朝" w:hint="eastAsia"/>
          <w:b/>
          <w:sz w:val="28"/>
          <w:szCs w:val="28"/>
          <w:u w:color="FF0000"/>
        </w:rPr>
        <w:t>3</w:t>
      </w:r>
      <w:r w:rsidR="00EC2791" w:rsidRPr="00647AB4">
        <w:rPr>
          <w:rFonts w:ascii="ＭＳ 明朝" w:eastAsia="ＭＳ 明朝" w:hAnsi="ＭＳ 明朝" w:hint="eastAsia"/>
          <w:b/>
          <w:sz w:val="28"/>
          <w:szCs w:val="28"/>
          <w:u w:color="FF0000"/>
        </w:rPr>
        <w:t>9</w:t>
      </w:r>
      <w:r w:rsidR="00C62055" w:rsidRPr="00647AB4">
        <w:rPr>
          <w:rFonts w:ascii="ＭＳ 明朝" w:eastAsia="ＭＳ 明朝" w:hAnsi="ＭＳ 明朝" w:hint="eastAsia"/>
          <w:b/>
          <w:sz w:val="28"/>
          <w:szCs w:val="28"/>
          <w:u w:color="FF0000"/>
        </w:rPr>
        <w:t>回)</w:t>
      </w:r>
      <w:r w:rsidR="005C2413" w:rsidRPr="00647AB4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5C2413" w:rsidRPr="00647AB4">
        <w:rPr>
          <w:rFonts w:ascii="ＭＳ 明朝" w:eastAsia="ＭＳ 明朝" w:hAnsi="ＭＳ 明朝"/>
          <w:b/>
          <w:sz w:val="28"/>
          <w:szCs w:val="28"/>
        </w:rPr>
        <w:t>はごろも教育研究奨励賞</w:t>
      </w:r>
      <w:r w:rsidR="005C2413" w:rsidRPr="00647AB4">
        <w:rPr>
          <w:rFonts w:ascii="ＭＳ 明朝" w:eastAsia="ＭＳ 明朝" w:hAnsi="ＭＳ 明朝" w:hint="eastAsia"/>
          <w:b/>
          <w:sz w:val="28"/>
          <w:szCs w:val="28"/>
        </w:rPr>
        <w:t>」</w:t>
      </w:r>
    </w:p>
    <w:p w14:paraId="74341C5D" w14:textId="77777777" w:rsidR="005C2413" w:rsidRPr="00647AB4" w:rsidRDefault="005C2413" w:rsidP="005C2413">
      <w:pPr>
        <w:pStyle w:val="Web"/>
        <w:spacing w:before="0" w:beforeAutospacing="0" w:after="0" w:afterAutospacing="0" w:line="18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47AB4">
        <w:rPr>
          <w:rFonts w:ascii="ＭＳ 明朝" w:eastAsia="ＭＳ 明朝" w:hAnsi="ＭＳ 明朝"/>
          <w:b/>
          <w:sz w:val="28"/>
          <w:szCs w:val="28"/>
          <w:lang w:eastAsia="zh-TW"/>
        </w:rPr>
        <w:t>応募</w:t>
      </w:r>
      <w:r w:rsidRPr="00647AB4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14:paraId="0E311E04" w14:textId="77777777" w:rsidR="005C2413" w:rsidRPr="00647AB4" w:rsidRDefault="00BA1267" w:rsidP="005C2413">
      <w:pPr>
        <w:pStyle w:val="Web"/>
        <w:spacing w:before="0" w:beforeAutospacing="0" w:after="0" w:afterAutospacing="0" w:line="180" w:lineRule="atLeast"/>
        <w:ind w:right="201"/>
        <w:jc w:val="right"/>
        <w:rPr>
          <w:rFonts w:ascii="ＭＳ 明朝" w:eastAsia="ＭＳ 明朝" w:hAnsi="ＭＳ 明朝"/>
          <w:sz w:val="22"/>
          <w:szCs w:val="22"/>
        </w:rPr>
      </w:pPr>
      <w:r w:rsidRPr="00647AB4">
        <w:rPr>
          <w:rFonts w:ascii="ＭＳ 明朝" w:eastAsia="ＭＳ 明朝" w:hAnsi="ＭＳ 明朝" w:hint="eastAsia"/>
          <w:sz w:val="22"/>
          <w:szCs w:val="22"/>
        </w:rPr>
        <w:t>令和</w:t>
      </w:r>
      <w:r w:rsidR="005C2413" w:rsidRPr="00647AB4">
        <w:rPr>
          <w:rFonts w:ascii="ＭＳ 明朝" w:eastAsia="ＭＳ 明朝" w:hAnsi="ＭＳ 明朝" w:hint="eastAsia"/>
          <w:sz w:val="22"/>
          <w:szCs w:val="22"/>
        </w:rPr>
        <w:t xml:space="preserve">　　　年　　　月　　　日</w:t>
      </w:r>
    </w:p>
    <w:p w14:paraId="0D59273E" w14:textId="77777777" w:rsidR="005C2413" w:rsidRPr="00647AB4" w:rsidRDefault="005C2413" w:rsidP="005C2413">
      <w:pPr>
        <w:adjustRightInd w:val="0"/>
        <w:snapToGrid w:val="0"/>
        <w:spacing w:line="180" w:lineRule="atLeast"/>
        <w:ind w:firstLineChars="100" w:firstLine="181"/>
        <w:rPr>
          <w:rFonts w:ascii="ＭＳ 明朝" w:hAnsi="ＭＳ 明朝" w:cs="ＭＳ Ｐゴシック"/>
          <w:sz w:val="24"/>
          <w:szCs w:val="24"/>
        </w:rPr>
      </w:pPr>
      <w:r w:rsidRPr="00647AB4">
        <w:rPr>
          <w:rFonts w:ascii="ＭＳ 明朝" w:hAnsi="ＭＳ 明朝" w:cs="ＭＳ Ｐゴシック" w:hint="eastAsia"/>
        </w:rPr>
        <w:t>公益財団法人</w:t>
      </w:r>
      <w:r w:rsidRPr="00647AB4">
        <w:rPr>
          <w:rFonts w:ascii="ＭＳ 明朝" w:hAnsi="ＭＳ 明朝" w:cs="ＭＳ Ｐゴシック" w:hint="eastAsia"/>
          <w:sz w:val="24"/>
          <w:szCs w:val="24"/>
        </w:rPr>
        <w:t xml:space="preserve">　はごろも教育研究奨励会</w:t>
      </w:r>
    </w:p>
    <w:p w14:paraId="30433A4F" w14:textId="77777777" w:rsidR="005C2413" w:rsidRPr="00647AB4" w:rsidRDefault="005C2413" w:rsidP="005C2413">
      <w:pPr>
        <w:adjustRightInd w:val="0"/>
        <w:snapToGrid w:val="0"/>
        <w:spacing w:line="180" w:lineRule="atLeast"/>
        <w:ind w:firstLineChars="200" w:firstLine="401"/>
        <w:jc w:val="both"/>
        <w:rPr>
          <w:rFonts w:ascii="ＭＳ 明朝" w:hAnsi="ＭＳ 明朝" w:cs="ＭＳ Ｐゴシック"/>
          <w:sz w:val="28"/>
          <w:szCs w:val="28"/>
        </w:rPr>
      </w:pPr>
      <w:r w:rsidRPr="00647AB4">
        <w:rPr>
          <w:rFonts w:ascii="ＭＳ 明朝" w:hAnsi="ＭＳ 明朝" w:cs="ＭＳ Ｐゴシック" w:hint="eastAsia"/>
          <w:sz w:val="22"/>
          <w:szCs w:val="22"/>
        </w:rPr>
        <w:t>理　事　長</w:t>
      </w:r>
      <w:r w:rsidRPr="00647AB4">
        <w:rPr>
          <w:rFonts w:ascii="ＭＳ 明朝" w:hAnsi="ＭＳ 明朝" w:cs="ＭＳ Ｐゴシック" w:hint="eastAsia"/>
          <w:sz w:val="28"/>
          <w:szCs w:val="28"/>
        </w:rPr>
        <w:t xml:space="preserve">　　後　藤　康　雄　様</w:t>
      </w:r>
    </w:p>
    <w:p w14:paraId="0460FC6E" w14:textId="77777777" w:rsidR="00633B67" w:rsidRPr="00647AB4" w:rsidRDefault="00633B67" w:rsidP="005C2413">
      <w:pPr>
        <w:adjustRightInd w:val="0"/>
        <w:snapToGrid w:val="0"/>
        <w:spacing w:line="180" w:lineRule="atLeast"/>
        <w:ind w:firstLineChars="200" w:firstLine="521"/>
        <w:jc w:val="both"/>
        <w:rPr>
          <w:rFonts w:ascii="ＭＳ 明朝" w:hAnsi="ＭＳ 明朝" w:cs="ＭＳ Ｐゴシック"/>
          <w:sz w:val="28"/>
          <w:szCs w:val="28"/>
        </w:rPr>
      </w:pPr>
    </w:p>
    <w:p w14:paraId="1E20B8CD" w14:textId="77777777" w:rsidR="005C2413" w:rsidRPr="00647AB4" w:rsidRDefault="005C2413" w:rsidP="00A560D7">
      <w:pPr>
        <w:pStyle w:val="Web"/>
        <w:spacing w:before="0" w:beforeAutospacing="0" w:after="0" w:afterAutospacing="0" w:line="0" w:lineRule="atLeast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647AB4">
        <w:rPr>
          <w:rFonts w:ascii="ＭＳ 明朝" w:eastAsia="ＭＳ 明朝" w:hAnsi="ＭＳ 明朝" w:cs="Times New Roman" w:hint="eastAsia"/>
          <w:sz w:val="22"/>
          <w:szCs w:val="22"/>
        </w:rPr>
        <w:t>学</w:t>
      </w:r>
      <w:r w:rsidR="007D325B" w:rsidRPr="00647AB4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Pr="00647AB4">
        <w:rPr>
          <w:rFonts w:ascii="ＭＳ 明朝" w:eastAsia="ＭＳ 明朝" w:hAnsi="ＭＳ 明朝" w:cs="Times New Roman" w:hint="eastAsia"/>
          <w:sz w:val="22"/>
          <w:szCs w:val="22"/>
        </w:rPr>
        <w:t>校</w:t>
      </w:r>
      <w:r w:rsidR="007D325B" w:rsidRPr="00647AB4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Pr="00647AB4">
        <w:rPr>
          <w:rFonts w:ascii="ＭＳ 明朝" w:eastAsia="ＭＳ 明朝" w:hAnsi="ＭＳ 明朝" w:cs="Times New Roman" w:hint="eastAsia"/>
          <w:sz w:val="22"/>
          <w:szCs w:val="22"/>
        </w:rPr>
        <w:t>名</w:t>
      </w:r>
    </w:p>
    <w:p w14:paraId="108966CF" w14:textId="32ABA8DF" w:rsidR="00A560D7" w:rsidRPr="00647AB4" w:rsidRDefault="00A560D7" w:rsidP="00A560D7">
      <w:pPr>
        <w:pStyle w:val="Web"/>
        <w:spacing w:before="0" w:beforeAutospacing="0" w:after="0" w:afterAutospacing="0" w:line="0" w:lineRule="atLeast"/>
        <w:ind w:firstLineChars="2000" w:firstLine="4029"/>
        <w:rPr>
          <w:rFonts w:ascii="ＭＳ 明朝" w:eastAsia="ＭＳ 明朝" w:hAnsi="ＭＳ 明朝" w:cs="Times New Roman"/>
          <w:b/>
          <w:bCs/>
          <w:sz w:val="22"/>
          <w:szCs w:val="22"/>
        </w:rPr>
      </w:pPr>
      <w:r w:rsidRPr="00647AB4">
        <w:rPr>
          <w:rFonts w:ascii="ＭＳ 明朝" w:eastAsia="ＭＳ 明朝" w:hAnsi="ＭＳ 明朝" w:cs="Times New Roman" w:hint="eastAsia"/>
          <w:b/>
          <w:bCs/>
          <w:sz w:val="22"/>
          <w:szCs w:val="22"/>
        </w:rPr>
        <w:t xml:space="preserve">　　　　　　　　　　　　　※（ 　　　　　　　　　）</w:t>
      </w:r>
    </w:p>
    <w:p w14:paraId="685E4A9D" w14:textId="2D0E52A4" w:rsidR="005C2413" w:rsidRPr="00647AB4" w:rsidRDefault="005C2413" w:rsidP="00901399">
      <w:pPr>
        <w:pStyle w:val="Web"/>
        <w:spacing w:before="0" w:beforeAutospacing="0" w:after="0" w:afterAutospacing="0" w:line="240" w:lineRule="auto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647AB4">
        <w:rPr>
          <w:rFonts w:ascii="ＭＳ 明朝" w:eastAsia="ＭＳ 明朝" w:hAnsi="ＭＳ 明朝" w:cs="Times New Roman" w:hint="eastAsia"/>
          <w:sz w:val="22"/>
          <w:szCs w:val="22"/>
        </w:rPr>
        <w:t>所　在　地</w:t>
      </w:r>
      <w:r w:rsidR="00A560D7" w:rsidRPr="00647AB4">
        <w:rPr>
          <w:rFonts w:ascii="ＭＳ 明朝" w:eastAsia="ＭＳ 明朝" w:hAnsi="ＭＳ 明朝" w:cs="Times New Roman" w:hint="eastAsia"/>
          <w:sz w:val="22"/>
          <w:szCs w:val="22"/>
        </w:rPr>
        <w:t xml:space="preserve">　　</w:t>
      </w:r>
    </w:p>
    <w:p w14:paraId="04616771" w14:textId="77777777" w:rsidR="005C2413" w:rsidRPr="00647AB4" w:rsidRDefault="005C2413" w:rsidP="00901399">
      <w:pPr>
        <w:pStyle w:val="Web"/>
        <w:adjustRightInd w:val="0"/>
        <w:spacing w:before="0" w:beforeAutospacing="0" w:after="0" w:afterAutospacing="0" w:line="240" w:lineRule="auto"/>
        <w:ind w:firstLineChars="2000" w:firstLine="4012"/>
        <w:rPr>
          <w:rFonts w:ascii="ＭＳ 明朝" w:eastAsia="ＭＳ 明朝" w:hAnsi="ＭＳ 明朝" w:cs="Times New Roman"/>
          <w:sz w:val="22"/>
          <w:szCs w:val="22"/>
        </w:rPr>
      </w:pPr>
      <w:r w:rsidRPr="00647AB4">
        <w:rPr>
          <w:rFonts w:ascii="ＭＳ 明朝" w:eastAsia="ＭＳ 明朝" w:hAnsi="ＭＳ 明朝" w:cs="Times New Roman" w:hint="eastAsia"/>
          <w:sz w:val="22"/>
          <w:szCs w:val="22"/>
        </w:rPr>
        <w:t>申　込　者　　職</w:t>
      </w:r>
    </w:p>
    <w:p w14:paraId="27CA1DF0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  <w:vertAlign w:val="superscript"/>
        </w:rPr>
      </w:pPr>
      <w:r w:rsidRPr="00647AB4">
        <w:rPr>
          <w:rFonts w:ascii="ＭＳ 明朝" w:eastAsia="ＭＳ 明朝" w:hAnsi="ＭＳ 明朝" w:cs="Times New Roman" w:hint="eastAsia"/>
          <w:sz w:val="22"/>
          <w:szCs w:val="22"/>
        </w:rPr>
        <w:t xml:space="preserve">　　　　　　　　　　　</w:t>
      </w:r>
      <w:r w:rsidRPr="00647AB4">
        <w:rPr>
          <w:rFonts w:ascii="ＭＳ 明朝" w:eastAsia="ＭＳ 明朝" w:hAnsi="ＭＳ 明朝" w:hint="eastAsia"/>
          <w:sz w:val="22"/>
          <w:szCs w:val="22"/>
        </w:rPr>
        <w:t>（フリガナ）</w:t>
      </w:r>
    </w:p>
    <w:p w14:paraId="0FEB4965" w14:textId="19657976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180" w:lineRule="atLeast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647AB4">
        <w:rPr>
          <w:rFonts w:ascii="ＭＳ 明朝" w:eastAsia="ＭＳ 明朝" w:hAnsi="ＭＳ 明朝" w:cs="Times New Roman" w:hint="eastAsia"/>
          <w:sz w:val="22"/>
          <w:szCs w:val="22"/>
        </w:rPr>
        <w:t xml:space="preserve">氏　名　　　　　　　　　　　　　　　　</w:t>
      </w:r>
      <w:r w:rsidR="001023DD" w:rsidRPr="00647AB4">
        <w:rPr>
          <w:rFonts w:ascii="ＭＳ 明朝" w:eastAsia="ＭＳ 明朝" w:hAnsi="ＭＳ 明朝" w:cs="Times New Roman" w:hint="eastAsia"/>
          <w:sz w:val="22"/>
          <w:szCs w:val="22"/>
        </w:rPr>
        <w:t>㊞</w:t>
      </w:r>
    </w:p>
    <w:p w14:paraId="506B6CED" w14:textId="77777777" w:rsidR="005C2413" w:rsidRPr="00647AB4" w:rsidRDefault="005C2413" w:rsidP="005C2413">
      <w:pPr>
        <w:pStyle w:val="Web"/>
        <w:spacing w:before="0" w:beforeAutospacing="0" w:after="0" w:afterAutospacing="0" w:line="180" w:lineRule="atLeast"/>
        <w:jc w:val="right"/>
        <w:rPr>
          <w:rFonts w:ascii="ＭＳ 明朝" w:eastAsia="ＭＳ 明朝" w:hAnsi="ＭＳ 明朝" w:cs="Times New Roman"/>
          <w:sz w:val="22"/>
          <w:szCs w:val="22"/>
        </w:rPr>
      </w:pPr>
    </w:p>
    <w:p w14:paraId="443E93A5" w14:textId="77777777" w:rsidR="005C2413" w:rsidRPr="00647AB4" w:rsidRDefault="005C2413" w:rsidP="005C2413">
      <w:pPr>
        <w:pStyle w:val="Web"/>
        <w:snapToGrid w:val="0"/>
        <w:spacing w:before="0" w:beforeAutospacing="0" w:after="0" w:afterAutospacing="0" w:line="180" w:lineRule="atLeast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 xml:space="preserve">　私は、下記の研究について（　学校賞　・　グループ賞　・　個人賞　）に応募いたします。</w:t>
      </w:r>
    </w:p>
    <w:p w14:paraId="2FB2E8B9" w14:textId="77777777" w:rsidR="005C2413" w:rsidRPr="00647AB4" w:rsidRDefault="005C2413" w:rsidP="005C2413">
      <w:pPr>
        <w:pStyle w:val="Web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14:paraId="7D96DB7E" w14:textId="77777777" w:rsidR="005C2413" w:rsidRPr="00647AB4" w:rsidRDefault="005C2413" w:rsidP="005C2413">
      <w:pPr>
        <w:pStyle w:val="Web"/>
        <w:snapToGrid w:val="0"/>
        <w:spacing w:before="0" w:beforeAutospacing="0" w:after="0" w:afterAutospacing="0" w:line="180" w:lineRule="atLeast"/>
        <w:jc w:val="center"/>
        <w:rPr>
          <w:rFonts w:ascii="ＭＳ 明朝" w:eastAsia="ＭＳ 明朝" w:hAnsi="ＭＳ 明朝" w:cs="Times New Roman"/>
          <w:sz w:val="22"/>
          <w:szCs w:val="22"/>
        </w:rPr>
      </w:pPr>
      <w:r w:rsidRPr="00647AB4">
        <w:rPr>
          <w:rFonts w:ascii="ＭＳ 明朝" w:eastAsia="ＭＳ 明朝" w:hAnsi="ＭＳ 明朝" w:cs="Times New Roman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7972"/>
      </w:tblGrid>
      <w:tr w:rsidR="00647AB4" w:rsidRPr="00647AB4" w14:paraId="53EEC40D" w14:textId="77777777" w:rsidTr="0043747A">
        <w:trPr>
          <w:trHeight w:val="961"/>
        </w:trPr>
        <w:tc>
          <w:tcPr>
            <w:tcW w:w="1542" w:type="dxa"/>
            <w:shd w:val="clear" w:color="auto" w:fill="auto"/>
            <w:vAlign w:val="center"/>
          </w:tcPr>
          <w:p w14:paraId="1F6F6C42" w14:textId="77777777" w:rsidR="005C2413" w:rsidRPr="00647AB4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647AB4">
              <w:rPr>
                <w:rFonts w:ascii="ＭＳ 明朝" w:eastAsia="ＭＳ 明朝" w:hAnsi="ＭＳ 明朝" w:hint="eastAsia"/>
                <w:spacing w:val="74"/>
                <w:sz w:val="22"/>
                <w:szCs w:val="22"/>
                <w:fitText w:val="1326" w:id="1724560384"/>
              </w:rPr>
              <w:t>研究主</w:t>
            </w:r>
            <w:r w:rsidRPr="00647AB4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326" w:id="1724560384"/>
              </w:rPr>
              <w:t>題</w:t>
            </w:r>
          </w:p>
        </w:tc>
        <w:tc>
          <w:tcPr>
            <w:tcW w:w="8198" w:type="dxa"/>
            <w:shd w:val="clear" w:color="auto" w:fill="auto"/>
          </w:tcPr>
          <w:p w14:paraId="1098E0A5" w14:textId="77777777" w:rsidR="005C2413" w:rsidRPr="00647AB4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647AB4" w:rsidRPr="00647AB4" w14:paraId="4292B832" w14:textId="77777777" w:rsidTr="00633B67">
        <w:trPr>
          <w:trHeight w:val="5187"/>
        </w:trPr>
        <w:tc>
          <w:tcPr>
            <w:tcW w:w="1542" w:type="dxa"/>
            <w:shd w:val="clear" w:color="auto" w:fill="auto"/>
            <w:vAlign w:val="center"/>
          </w:tcPr>
          <w:p w14:paraId="6946E6ED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647AB4">
              <w:rPr>
                <w:rFonts w:ascii="ＭＳ 明朝" w:eastAsia="ＭＳ 明朝" w:hAnsi="ＭＳ 明朝" w:hint="eastAsia"/>
                <w:szCs w:val="24"/>
              </w:rPr>
              <w:t>研</w:t>
            </w:r>
          </w:p>
          <w:p w14:paraId="601609C2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8813463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FC39CCC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647AB4">
              <w:rPr>
                <w:rFonts w:ascii="ＭＳ 明朝" w:eastAsia="ＭＳ 明朝" w:hAnsi="ＭＳ 明朝" w:hint="eastAsia"/>
                <w:szCs w:val="24"/>
              </w:rPr>
              <w:t>究</w:t>
            </w:r>
          </w:p>
          <w:p w14:paraId="2E6307FD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2836527F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707A6F5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647AB4">
              <w:rPr>
                <w:rFonts w:ascii="ＭＳ 明朝" w:eastAsia="ＭＳ 明朝" w:hAnsi="ＭＳ 明朝" w:hint="eastAsia"/>
                <w:szCs w:val="24"/>
              </w:rPr>
              <w:t>の</w:t>
            </w:r>
          </w:p>
          <w:p w14:paraId="0B9CD029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9EA6F7E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51C3E9E6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647AB4">
              <w:rPr>
                <w:rFonts w:ascii="ＭＳ 明朝" w:eastAsia="ＭＳ 明朝" w:hAnsi="ＭＳ 明朝" w:hint="eastAsia"/>
                <w:szCs w:val="24"/>
              </w:rPr>
              <w:t>概</w:t>
            </w:r>
          </w:p>
          <w:p w14:paraId="63F0EE13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2CEA40B8" w14:textId="77777777" w:rsidR="005C2413" w:rsidRPr="00647AB4" w:rsidRDefault="005C2413" w:rsidP="001023DD">
            <w:pPr>
              <w:pStyle w:val="Web"/>
              <w:snapToGrid w:val="0"/>
              <w:spacing w:before="0" w:beforeAutospacing="0" w:after="0" w:afterAutospacing="0" w:line="240" w:lineRule="auto"/>
              <w:ind w:firstLineChars="100" w:firstLine="221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31C1A950" w14:textId="77777777" w:rsidR="005C2413" w:rsidRPr="00647AB4" w:rsidRDefault="005C2413" w:rsidP="001023DD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47AB4">
              <w:rPr>
                <w:rFonts w:ascii="ＭＳ 明朝" w:eastAsia="ＭＳ 明朝" w:hAnsi="ＭＳ 明朝" w:hint="eastAsia"/>
                <w:szCs w:val="24"/>
              </w:rPr>
              <w:t>要</w:t>
            </w:r>
          </w:p>
        </w:tc>
        <w:tc>
          <w:tcPr>
            <w:tcW w:w="8198" w:type="dxa"/>
            <w:shd w:val="clear" w:color="auto" w:fill="auto"/>
          </w:tcPr>
          <w:p w14:paraId="6D892D10" w14:textId="77777777" w:rsidR="005C2413" w:rsidRPr="00647AB4" w:rsidRDefault="005C2413" w:rsidP="0043747A">
            <w:pPr>
              <w:pStyle w:val="Web"/>
              <w:adjustRightInd w:val="0"/>
              <w:snapToGrid w:val="0"/>
              <w:spacing w:before="0" w:beforeAutospacing="0" w:after="0" w:afterAutospacing="0" w:line="240" w:lineRule="auto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11B139E6" w14:textId="7F5A1884" w:rsidR="005C2413" w:rsidRPr="00647AB4" w:rsidRDefault="00A560D7" w:rsidP="005C2413">
      <w:pPr>
        <w:pStyle w:val="Web"/>
        <w:snapToGrid w:val="0"/>
        <w:spacing w:before="0" w:beforeAutospacing="0" w:after="0" w:afterAutospacing="0" w:line="240" w:lineRule="auto"/>
        <w:jc w:val="both"/>
        <w:rPr>
          <w:rFonts w:ascii="ＭＳ 明朝" w:eastAsia="ＭＳ 明朝" w:hAnsi="ＭＳ 明朝"/>
          <w:sz w:val="22"/>
          <w:szCs w:val="22"/>
        </w:rPr>
      </w:pPr>
      <w:r w:rsidRPr="00647AB4">
        <w:rPr>
          <w:rFonts w:ascii="ＭＳ 明朝" w:eastAsia="ＭＳ 明朝" w:hAnsi="ＭＳ 明朝" w:hint="eastAsia"/>
          <w:b/>
          <w:bCs/>
          <w:sz w:val="22"/>
          <w:szCs w:val="22"/>
        </w:rPr>
        <w:t>○</w:t>
      </w:r>
      <w:r w:rsidR="005C2413" w:rsidRPr="00647AB4">
        <w:rPr>
          <w:rFonts w:ascii="ＭＳ 明朝" w:eastAsia="ＭＳ 明朝" w:hAnsi="ＭＳ 明朝" w:hint="eastAsia"/>
          <w:sz w:val="22"/>
          <w:szCs w:val="22"/>
        </w:rPr>
        <w:t xml:space="preserve">　各欄の記入について</w:t>
      </w:r>
    </w:p>
    <w:p w14:paraId="103C7AA9" w14:textId="1A347EB9" w:rsidR="00A560D7" w:rsidRPr="00647AB4" w:rsidRDefault="005C2413" w:rsidP="00A560D7">
      <w:pPr>
        <w:pStyle w:val="Web"/>
        <w:snapToGrid w:val="0"/>
        <w:spacing w:before="0" w:beforeAutospacing="0" w:after="0" w:afterAutospacing="0" w:line="240" w:lineRule="auto"/>
        <w:ind w:leftChars="-100" w:left="-181" w:firstLineChars="200" w:firstLine="401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r w:rsidRPr="00647AB4">
        <w:rPr>
          <w:rFonts w:ascii="ＭＳ 明朝" w:eastAsia="ＭＳ 明朝" w:hAnsi="ＭＳ 明朝" w:hint="eastAsia"/>
          <w:sz w:val="22"/>
          <w:szCs w:val="22"/>
        </w:rPr>
        <w:t xml:space="preserve">(1) </w:t>
      </w:r>
      <w:r w:rsidR="007D325B" w:rsidRPr="00647AB4">
        <w:rPr>
          <w:rFonts w:ascii="ＭＳ 明朝" w:eastAsia="ＭＳ 明朝" w:hAnsi="ＭＳ 明朝" w:hint="eastAsia"/>
          <w:sz w:val="22"/>
          <w:szCs w:val="22"/>
        </w:rPr>
        <w:t>学校名、所在地は、申込者の学校</w:t>
      </w:r>
      <w:r w:rsidRPr="00647AB4">
        <w:rPr>
          <w:rFonts w:ascii="ＭＳ 明朝" w:eastAsia="ＭＳ 明朝" w:hAnsi="ＭＳ 明朝" w:hint="eastAsia"/>
          <w:sz w:val="22"/>
          <w:szCs w:val="22"/>
        </w:rPr>
        <w:t>名、住所とする。</w:t>
      </w:r>
      <w:r w:rsidR="00A560D7" w:rsidRPr="00647AB4">
        <w:rPr>
          <w:rFonts w:ascii="ＭＳ 明朝" w:eastAsia="ＭＳ 明朝" w:hAnsi="ＭＳ 明朝" w:hint="eastAsia"/>
          <w:b/>
          <w:bCs/>
          <w:sz w:val="22"/>
          <w:szCs w:val="22"/>
        </w:rPr>
        <w:t>学校名の※（　　　　）は、授与要項　４応募</w:t>
      </w:r>
    </w:p>
    <w:p w14:paraId="6AEE46D6" w14:textId="1924B229" w:rsidR="00A560D7" w:rsidRPr="00647AB4" w:rsidRDefault="00A560D7" w:rsidP="00A560D7">
      <w:pPr>
        <w:pStyle w:val="Web"/>
        <w:snapToGrid w:val="0"/>
        <w:spacing w:before="0" w:beforeAutospacing="0" w:after="0" w:afterAutospacing="0" w:line="240" w:lineRule="auto"/>
        <w:ind w:leftChars="-100" w:left="-181" w:firstLineChars="200" w:firstLine="403"/>
        <w:jc w:val="both"/>
        <w:rPr>
          <w:rFonts w:ascii="ＭＳ 明朝" w:eastAsia="ＭＳ 明朝" w:hAnsi="ＭＳ 明朝"/>
          <w:b/>
          <w:bCs/>
          <w:sz w:val="22"/>
          <w:szCs w:val="22"/>
        </w:rPr>
      </w:pPr>
      <w:r w:rsidRPr="00647AB4"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（1）応募要件　ウの内容に該当する場合に記載する。</w:t>
      </w:r>
    </w:p>
    <w:p w14:paraId="3C71943A" w14:textId="77777777" w:rsidR="005C2413" w:rsidRPr="00647AB4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647AB4">
        <w:rPr>
          <w:rFonts w:ascii="ＭＳ 明朝" w:eastAsia="ＭＳ 明朝" w:hAnsi="ＭＳ 明朝" w:hint="eastAsia"/>
          <w:sz w:val="22"/>
          <w:szCs w:val="22"/>
        </w:rPr>
        <w:t xml:space="preserve">(2) </w:t>
      </w:r>
      <w:r w:rsidR="007D325B" w:rsidRPr="00647AB4">
        <w:rPr>
          <w:rFonts w:ascii="ＭＳ 明朝" w:eastAsia="ＭＳ 明朝" w:hAnsi="ＭＳ 明朝" w:hint="eastAsia"/>
          <w:sz w:val="22"/>
          <w:szCs w:val="22"/>
        </w:rPr>
        <w:t>申込者は、「学校賞」は校</w:t>
      </w:r>
      <w:r w:rsidRPr="00647AB4">
        <w:rPr>
          <w:rFonts w:ascii="ＭＳ 明朝" w:eastAsia="ＭＳ 明朝" w:hAnsi="ＭＳ 明朝" w:hint="eastAsia"/>
          <w:sz w:val="22"/>
          <w:szCs w:val="22"/>
        </w:rPr>
        <w:t>長名、「グループ賞」は代表者名と他○○名と記入する。</w:t>
      </w:r>
    </w:p>
    <w:p w14:paraId="6C504E62" w14:textId="77777777" w:rsidR="005C2413" w:rsidRPr="00647AB4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647AB4">
        <w:rPr>
          <w:rFonts w:ascii="ＭＳ 明朝" w:eastAsia="ＭＳ 明朝" w:hAnsi="ＭＳ 明朝" w:hint="eastAsia"/>
          <w:sz w:val="22"/>
          <w:szCs w:val="22"/>
        </w:rPr>
        <w:t>(3) 応募部門は、該当する部門を○で囲む。</w:t>
      </w:r>
    </w:p>
    <w:p w14:paraId="5FDBF338" w14:textId="77777777" w:rsidR="005C2413" w:rsidRPr="00647AB4" w:rsidRDefault="005C2413" w:rsidP="005C2413">
      <w:pPr>
        <w:pStyle w:val="Web"/>
        <w:snapToGrid w:val="0"/>
        <w:spacing w:before="0" w:beforeAutospacing="0" w:after="0" w:afterAutospacing="0" w:line="240" w:lineRule="auto"/>
        <w:ind w:leftChars="-100" w:left="-181" w:firstLineChars="198" w:firstLine="397"/>
        <w:jc w:val="both"/>
        <w:rPr>
          <w:rFonts w:ascii="ＭＳ 明朝" w:eastAsia="ＭＳ 明朝" w:hAnsi="ＭＳ 明朝"/>
          <w:sz w:val="22"/>
          <w:szCs w:val="22"/>
        </w:rPr>
      </w:pPr>
      <w:r w:rsidRPr="00647AB4">
        <w:rPr>
          <w:rFonts w:ascii="ＭＳ 明朝" w:eastAsia="ＭＳ 明朝" w:hAnsi="ＭＳ 明朝" w:hint="eastAsia"/>
          <w:sz w:val="22"/>
          <w:szCs w:val="22"/>
        </w:rPr>
        <w:t>(4) 研究の概要は、「研究報告書」に記述した研究内容を300字程度にまとめて、簡略に記述する。</w:t>
      </w:r>
    </w:p>
    <w:p w14:paraId="140EA1A9" w14:textId="77777777" w:rsidR="005C2413" w:rsidRPr="00647AB4" w:rsidRDefault="005C2413" w:rsidP="005C2413">
      <w:pPr>
        <w:rPr>
          <w:rFonts w:ascii="ＭＳ 明朝" w:hAnsi="ＭＳ 明朝" w:cs="ＭＳ Ｐゴシック"/>
          <w:sz w:val="22"/>
          <w:szCs w:val="22"/>
        </w:rPr>
      </w:pPr>
      <w:r w:rsidRPr="00647AB4">
        <w:rPr>
          <w:rFonts w:ascii="ＭＳ 明朝" w:hAnsi="ＭＳ 明朝" w:cs="ＭＳ Ｐゴシック"/>
          <w:sz w:val="22"/>
          <w:szCs w:val="22"/>
        </w:rPr>
        <w:br w:type="page"/>
      </w:r>
      <w:r w:rsidRPr="00647AB4">
        <w:rPr>
          <w:rFonts w:ascii="ＭＳ 明朝" w:hAnsi="ＭＳ 明朝" w:cs="ＭＳ Ｐゴシック" w:hint="eastAsia"/>
          <w:sz w:val="22"/>
          <w:szCs w:val="22"/>
        </w:rPr>
        <w:lastRenderedPageBreak/>
        <w:t>別記様式第</w:t>
      </w:r>
      <w:r w:rsidR="008550BD" w:rsidRPr="00647AB4">
        <w:rPr>
          <w:rFonts w:ascii="ＭＳ 明朝" w:hAnsi="ＭＳ 明朝" w:cs="ＭＳ Ｐゴシック" w:hint="eastAsia"/>
          <w:sz w:val="22"/>
          <w:szCs w:val="22"/>
        </w:rPr>
        <w:t>2</w:t>
      </w:r>
      <w:r w:rsidRPr="00647AB4">
        <w:rPr>
          <w:rFonts w:ascii="ＭＳ 明朝" w:hAnsi="ＭＳ 明朝" w:cs="ＭＳ Ｐゴシック" w:hint="eastAsia"/>
          <w:sz w:val="22"/>
          <w:szCs w:val="22"/>
        </w:rPr>
        <w:t>号</w:t>
      </w:r>
    </w:p>
    <w:p w14:paraId="105C7C9B" w14:textId="77777777" w:rsidR="005C2413" w:rsidRPr="00647AB4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4725003A" w14:textId="2848C044" w:rsidR="005C2413" w:rsidRPr="00647AB4" w:rsidRDefault="00BA1267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647AB4">
        <w:rPr>
          <w:rFonts w:ascii="ＭＳ 明朝" w:hAnsi="ＭＳ 明朝" w:cs="ＭＳ Ｐゴシック" w:hint="eastAsia"/>
          <w:b/>
          <w:sz w:val="28"/>
          <w:szCs w:val="28"/>
          <w:u w:color="FF0000"/>
        </w:rPr>
        <w:t>令和</w:t>
      </w:r>
      <w:r w:rsidR="00EC2791" w:rsidRPr="00647AB4">
        <w:rPr>
          <w:rFonts w:ascii="ＭＳ 明朝" w:hAnsi="ＭＳ 明朝" w:cs="ＭＳ Ｐゴシック" w:hint="eastAsia"/>
          <w:b/>
          <w:sz w:val="28"/>
          <w:szCs w:val="28"/>
          <w:u w:color="FF0000"/>
        </w:rPr>
        <w:t>６</w:t>
      </w:r>
      <w:r w:rsidR="005C2413" w:rsidRPr="00647AB4">
        <w:rPr>
          <w:rFonts w:ascii="ＭＳ 明朝" w:hAnsi="ＭＳ 明朝" w:cs="ＭＳ Ｐゴシック" w:hint="eastAsia"/>
          <w:b/>
          <w:sz w:val="28"/>
          <w:szCs w:val="28"/>
          <w:u w:color="FF0000"/>
        </w:rPr>
        <w:t>年度</w:t>
      </w:r>
      <w:r w:rsidR="00C62055" w:rsidRPr="00647AB4">
        <w:rPr>
          <w:rFonts w:ascii="ＭＳ 明朝" w:hAnsi="ＭＳ 明朝" w:cs="ＭＳ Ｐゴシック" w:hint="eastAsia"/>
          <w:b/>
          <w:sz w:val="28"/>
          <w:szCs w:val="28"/>
          <w:u w:color="FF0000"/>
        </w:rPr>
        <w:t>(第</w:t>
      </w:r>
      <w:r w:rsidR="00691DB4" w:rsidRPr="00647AB4">
        <w:rPr>
          <w:rFonts w:ascii="ＭＳ 明朝" w:hAnsi="ＭＳ 明朝" w:cs="ＭＳ Ｐゴシック" w:hint="eastAsia"/>
          <w:b/>
          <w:sz w:val="28"/>
          <w:szCs w:val="28"/>
          <w:u w:color="FF0000"/>
        </w:rPr>
        <w:t>3</w:t>
      </w:r>
      <w:r w:rsidR="00EC2791" w:rsidRPr="00647AB4">
        <w:rPr>
          <w:rFonts w:ascii="ＭＳ 明朝" w:hAnsi="ＭＳ 明朝" w:cs="ＭＳ Ｐゴシック" w:hint="eastAsia"/>
          <w:b/>
          <w:sz w:val="28"/>
          <w:szCs w:val="28"/>
          <w:u w:color="FF0000"/>
        </w:rPr>
        <w:t>9</w:t>
      </w:r>
      <w:r w:rsidR="00C62055" w:rsidRPr="00647AB4">
        <w:rPr>
          <w:rFonts w:ascii="ＭＳ 明朝" w:hAnsi="ＭＳ 明朝" w:cs="ＭＳ Ｐゴシック" w:hint="eastAsia"/>
          <w:b/>
          <w:sz w:val="28"/>
          <w:szCs w:val="28"/>
          <w:u w:color="FF0000"/>
        </w:rPr>
        <w:t>回)</w:t>
      </w:r>
      <w:r w:rsidR="005C2413" w:rsidRPr="00647AB4">
        <w:rPr>
          <w:rFonts w:ascii="ＭＳ 明朝" w:hAnsi="ＭＳ 明朝" w:cs="ＭＳ Ｐゴシック" w:hint="eastAsia"/>
          <w:b/>
          <w:sz w:val="28"/>
          <w:szCs w:val="28"/>
        </w:rPr>
        <w:t>「はごろも教育研究奨励賞」</w:t>
      </w:r>
    </w:p>
    <w:p w14:paraId="71869A91" w14:textId="77777777" w:rsidR="005C2413" w:rsidRPr="00647AB4" w:rsidRDefault="005C2413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647AB4">
        <w:rPr>
          <w:rFonts w:ascii="ＭＳ 明朝" w:hAnsi="ＭＳ 明朝" w:cs="ＭＳ Ｐゴシック" w:hint="eastAsia"/>
          <w:b/>
          <w:sz w:val="28"/>
          <w:szCs w:val="28"/>
        </w:rPr>
        <w:t>授与候補者推薦書</w:t>
      </w:r>
    </w:p>
    <w:p w14:paraId="53E4A349" w14:textId="77777777" w:rsidR="005C2413" w:rsidRPr="00647AB4" w:rsidRDefault="005C2413" w:rsidP="005C2413">
      <w:pPr>
        <w:jc w:val="center"/>
        <w:rPr>
          <w:rFonts w:ascii="ＭＳ 明朝" w:hAnsi="ＭＳ 明朝" w:cs="ＭＳ Ｐゴシック"/>
          <w:sz w:val="22"/>
          <w:szCs w:val="22"/>
        </w:rPr>
      </w:pPr>
    </w:p>
    <w:p w14:paraId="0559160B" w14:textId="77777777" w:rsidR="005C2413" w:rsidRPr="00647AB4" w:rsidRDefault="00BA1267" w:rsidP="005C2413">
      <w:pPr>
        <w:jc w:val="right"/>
        <w:rPr>
          <w:rFonts w:ascii="ＭＳ 明朝" w:hAnsi="ＭＳ 明朝" w:cs="ＭＳ Ｐゴシック"/>
          <w:sz w:val="22"/>
          <w:szCs w:val="22"/>
        </w:rPr>
      </w:pPr>
      <w:r w:rsidRPr="00647AB4">
        <w:rPr>
          <w:rFonts w:ascii="ＭＳ 明朝" w:hAnsi="ＭＳ 明朝" w:cs="ＭＳ Ｐゴシック" w:hint="eastAsia"/>
          <w:sz w:val="22"/>
          <w:szCs w:val="22"/>
        </w:rPr>
        <w:t>令和</w:t>
      </w:r>
      <w:r w:rsidR="005C2413" w:rsidRPr="00647AB4">
        <w:rPr>
          <w:rFonts w:ascii="ＭＳ 明朝" w:hAnsi="ＭＳ 明朝" w:cs="ＭＳ Ｐゴシック" w:hint="eastAsia"/>
          <w:sz w:val="22"/>
          <w:szCs w:val="22"/>
        </w:rPr>
        <w:t xml:space="preserve">　　　年　　　月　　　日</w:t>
      </w:r>
    </w:p>
    <w:p w14:paraId="45AF5466" w14:textId="77777777" w:rsidR="005C2413" w:rsidRPr="00647AB4" w:rsidRDefault="005C2413" w:rsidP="005C2413">
      <w:pPr>
        <w:jc w:val="right"/>
        <w:rPr>
          <w:rFonts w:ascii="ＭＳ 明朝" w:hAnsi="ＭＳ 明朝" w:cs="ＭＳ Ｐゴシック"/>
          <w:sz w:val="22"/>
          <w:szCs w:val="22"/>
        </w:rPr>
      </w:pPr>
    </w:p>
    <w:p w14:paraId="7245B3EE" w14:textId="77777777" w:rsidR="005C2413" w:rsidRPr="00647AB4" w:rsidRDefault="005C2413" w:rsidP="005C2413">
      <w:pPr>
        <w:adjustRightInd w:val="0"/>
        <w:snapToGrid w:val="0"/>
        <w:spacing w:line="300" w:lineRule="auto"/>
        <w:ind w:firstLineChars="100" w:firstLine="181"/>
        <w:rPr>
          <w:rFonts w:ascii="ＭＳ 明朝" w:hAnsi="ＭＳ 明朝" w:cs="ＭＳ Ｐゴシック"/>
          <w:sz w:val="24"/>
          <w:szCs w:val="24"/>
        </w:rPr>
      </w:pPr>
      <w:r w:rsidRPr="00647AB4">
        <w:rPr>
          <w:rFonts w:ascii="ＭＳ 明朝" w:hAnsi="ＭＳ 明朝" w:cs="ＭＳ Ｐゴシック" w:hint="eastAsia"/>
        </w:rPr>
        <w:t xml:space="preserve">公益財団法人　</w:t>
      </w:r>
      <w:r w:rsidRPr="00647AB4">
        <w:rPr>
          <w:rFonts w:ascii="ＭＳ 明朝" w:hAnsi="ＭＳ 明朝" w:cs="ＭＳ Ｐゴシック" w:hint="eastAsia"/>
          <w:sz w:val="24"/>
          <w:szCs w:val="24"/>
        </w:rPr>
        <w:t>はごろも教育研究奨励会</w:t>
      </w:r>
    </w:p>
    <w:p w14:paraId="77149A5C" w14:textId="77777777" w:rsidR="005C2413" w:rsidRPr="00647AB4" w:rsidRDefault="005C2413" w:rsidP="005C2413">
      <w:pPr>
        <w:adjustRightInd w:val="0"/>
        <w:snapToGrid w:val="0"/>
        <w:spacing w:line="300" w:lineRule="auto"/>
        <w:ind w:firstLineChars="200" w:firstLine="401"/>
        <w:jc w:val="both"/>
        <w:rPr>
          <w:rFonts w:ascii="ＭＳ 明朝" w:hAnsi="ＭＳ 明朝" w:cs="ＭＳ Ｐゴシック"/>
          <w:sz w:val="28"/>
          <w:szCs w:val="28"/>
        </w:rPr>
      </w:pPr>
      <w:r w:rsidRPr="00647AB4">
        <w:rPr>
          <w:rFonts w:ascii="ＭＳ 明朝" w:hAnsi="ＭＳ 明朝" w:cs="ＭＳ Ｐゴシック" w:hint="eastAsia"/>
          <w:sz w:val="22"/>
          <w:szCs w:val="22"/>
        </w:rPr>
        <w:t xml:space="preserve">理　事　長　</w:t>
      </w:r>
      <w:r w:rsidRPr="00647AB4">
        <w:rPr>
          <w:rFonts w:ascii="ＭＳ 明朝" w:hAnsi="ＭＳ 明朝" w:cs="ＭＳ Ｐゴシック" w:hint="eastAsia"/>
          <w:sz w:val="28"/>
          <w:szCs w:val="28"/>
        </w:rPr>
        <w:t xml:space="preserve">　後　藤　康　雄　様</w:t>
      </w:r>
    </w:p>
    <w:p w14:paraId="6C72A0A6" w14:textId="77777777" w:rsidR="005C2413" w:rsidRPr="00647AB4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0489E96F" w14:textId="77777777" w:rsidR="005C2413" w:rsidRPr="00647AB4" w:rsidRDefault="005C2413" w:rsidP="005C2413">
      <w:pPr>
        <w:adjustRightInd w:val="0"/>
        <w:snapToGrid w:val="0"/>
        <w:spacing w:line="300" w:lineRule="auto"/>
        <w:ind w:firstLineChars="1700" w:firstLine="3410"/>
        <w:rPr>
          <w:rFonts w:ascii="ＭＳ 明朝" w:hAnsi="ＭＳ 明朝" w:cs="ＭＳ Ｐゴシック"/>
          <w:sz w:val="22"/>
          <w:szCs w:val="22"/>
        </w:rPr>
      </w:pPr>
      <w:r w:rsidRPr="00647AB4">
        <w:rPr>
          <w:rFonts w:ascii="ＭＳ 明朝" w:hAnsi="ＭＳ 明朝" w:cs="ＭＳ Ｐゴシック" w:hint="eastAsia"/>
          <w:sz w:val="22"/>
          <w:szCs w:val="22"/>
        </w:rPr>
        <w:t>推薦者　学校名</w:t>
      </w:r>
    </w:p>
    <w:p w14:paraId="39CCF4CE" w14:textId="77777777" w:rsidR="005C2413" w:rsidRPr="00647AB4" w:rsidRDefault="005C2413" w:rsidP="005C2413">
      <w:pPr>
        <w:adjustRightInd w:val="0"/>
        <w:snapToGrid w:val="0"/>
        <w:spacing w:line="300" w:lineRule="auto"/>
        <w:ind w:firstLineChars="1700" w:firstLine="3410"/>
        <w:rPr>
          <w:rFonts w:ascii="ＭＳ 明朝" w:hAnsi="ＭＳ 明朝" w:cs="ＭＳ Ｐゴシック"/>
          <w:sz w:val="22"/>
          <w:szCs w:val="22"/>
        </w:rPr>
      </w:pPr>
      <w:r w:rsidRPr="00647AB4">
        <w:rPr>
          <w:rFonts w:ascii="ＭＳ 明朝" w:hAnsi="ＭＳ 明朝" w:cs="ＭＳ Ｐゴシック" w:hint="eastAsia"/>
          <w:sz w:val="22"/>
          <w:szCs w:val="22"/>
        </w:rPr>
        <w:t xml:space="preserve">　　　　職</w:t>
      </w:r>
    </w:p>
    <w:p w14:paraId="06D8667F" w14:textId="77777777" w:rsidR="005C2413" w:rsidRPr="00647AB4" w:rsidRDefault="005C2413" w:rsidP="005C2413">
      <w:pPr>
        <w:adjustRightInd w:val="0"/>
        <w:snapToGrid w:val="0"/>
        <w:spacing w:line="300" w:lineRule="auto"/>
        <w:ind w:firstLineChars="1800" w:firstLine="3611"/>
        <w:rPr>
          <w:rFonts w:ascii="ＭＳ 明朝" w:hAnsi="ＭＳ 明朝" w:cs="ＭＳ Ｐゴシック"/>
          <w:sz w:val="22"/>
          <w:szCs w:val="22"/>
        </w:rPr>
      </w:pPr>
      <w:r w:rsidRPr="00647AB4">
        <w:rPr>
          <w:rFonts w:ascii="ＭＳ 明朝" w:hAnsi="ＭＳ 明朝" w:cs="ＭＳ Ｐゴシック" w:hint="eastAsia"/>
          <w:sz w:val="22"/>
          <w:szCs w:val="22"/>
        </w:rPr>
        <w:t xml:space="preserve">　　（フリガナ）</w:t>
      </w:r>
    </w:p>
    <w:p w14:paraId="36E0B994" w14:textId="77777777" w:rsidR="005C2413" w:rsidRPr="00647AB4" w:rsidRDefault="005C2413" w:rsidP="005C2413">
      <w:pPr>
        <w:adjustRightInd w:val="0"/>
        <w:snapToGrid w:val="0"/>
        <w:spacing w:line="240" w:lineRule="auto"/>
        <w:ind w:firstLineChars="1900" w:firstLine="4191"/>
        <w:rPr>
          <w:rFonts w:ascii="ＭＳ 明朝" w:hAnsi="ＭＳ 明朝" w:cs="ＭＳ Ｐゴシック"/>
          <w:sz w:val="22"/>
          <w:szCs w:val="22"/>
        </w:rPr>
      </w:pPr>
      <w:r w:rsidRPr="00647AB4">
        <w:rPr>
          <w:rFonts w:ascii="ＭＳ 明朝" w:hAnsi="ＭＳ 明朝" w:cs="ＭＳ Ｐゴシック" w:hint="eastAsia"/>
          <w:sz w:val="24"/>
          <w:szCs w:val="24"/>
        </w:rPr>
        <w:t>氏　名</w:t>
      </w:r>
      <w:r w:rsidRPr="00647AB4">
        <w:rPr>
          <w:rFonts w:ascii="ＭＳ 明朝" w:hAnsi="ＭＳ 明朝" w:cs="ＭＳ Ｐゴシック" w:hint="eastAsia"/>
          <w:sz w:val="22"/>
          <w:szCs w:val="22"/>
        </w:rPr>
        <w:t xml:space="preserve">　　　　　　　　　　　　　　　　　　　　</w:t>
      </w:r>
      <w:r w:rsidR="00C314AC" w:rsidRPr="00647AB4">
        <w:rPr>
          <w:rFonts w:ascii="ＭＳ 明朝" w:hAnsi="ＭＳ 明朝" w:cs="ＭＳ Ｐゴシック" w:hint="eastAsia"/>
          <w:noProof/>
          <w:sz w:val="22"/>
          <w:szCs w:val="22"/>
        </w:rPr>
        <w:drawing>
          <wp:inline distT="0" distB="0" distL="0" distR="0" wp14:anchorId="4343B723" wp14:editId="17D589E4">
            <wp:extent cx="190500" cy="190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B4">
        <w:rPr>
          <w:rFonts w:ascii="ＭＳ 明朝" w:hAnsi="ＭＳ 明朝" w:cs="ＭＳ Ｐゴシック" w:hint="eastAsia"/>
          <w:sz w:val="22"/>
          <w:szCs w:val="22"/>
        </w:rPr>
        <w:t xml:space="preserve">　</w:t>
      </w:r>
    </w:p>
    <w:p w14:paraId="663C3961" w14:textId="77777777" w:rsidR="005C2413" w:rsidRPr="00647AB4" w:rsidRDefault="005C2413" w:rsidP="005C2413">
      <w:pPr>
        <w:rPr>
          <w:rFonts w:ascii="ＭＳ 明朝" w:hAnsi="ＭＳ 明朝" w:cs="ＭＳ Ｐゴシック"/>
          <w:sz w:val="22"/>
          <w:szCs w:val="22"/>
        </w:rPr>
      </w:pPr>
      <w:r w:rsidRPr="00647AB4">
        <w:rPr>
          <w:rFonts w:ascii="ＭＳ 明朝" w:hAnsi="ＭＳ 明朝" w:cs="ＭＳ Ｐゴシック" w:hint="eastAsia"/>
          <w:sz w:val="22"/>
          <w:szCs w:val="22"/>
        </w:rPr>
        <w:t xml:space="preserve">　</w:t>
      </w:r>
    </w:p>
    <w:p w14:paraId="2F723D8B" w14:textId="77777777" w:rsidR="005C2413" w:rsidRPr="00647AB4" w:rsidRDefault="005C2413" w:rsidP="005C2413">
      <w:pPr>
        <w:rPr>
          <w:rFonts w:ascii="ＭＳ 明朝" w:hAnsi="ＭＳ 明朝" w:cs="ＭＳ Ｐゴシック"/>
          <w:sz w:val="24"/>
          <w:szCs w:val="24"/>
        </w:rPr>
      </w:pPr>
      <w:r w:rsidRPr="00647AB4">
        <w:rPr>
          <w:rFonts w:ascii="ＭＳ 明朝" w:hAnsi="ＭＳ 明朝" w:cs="ＭＳ Ｐゴシック" w:hint="eastAsia"/>
          <w:sz w:val="24"/>
          <w:szCs w:val="24"/>
        </w:rPr>
        <w:t>はごろも教育研究奨励賞授与要項により、下記の者を授与候補者として推薦します。</w:t>
      </w:r>
    </w:p>
    <w:p w14:paraId="4CAFC846" w14:textId="77777777" w:rsidR="005C2413" w:rsidRPr="00647AB4" w:rsidRDefault="005C2413" w:rsidP="005C2413">
      <w:pPr>
        <w:rPr>
          <w:rFonts w:ascii="ＭＳ 明朝" w:hAnsi="ＭＳ 明朝" w:cs="ＭＳ Ｐゴシック"/>
          <w:sz w:val="22"/>
          <w:szCs w:val="22"/>
        </w:rPr>
      </w:pPr>
    </w:p>
    <w:p w14:paraId="0EA309E9" w14:textId="77777777" w:rsidR="005C2413" w:rsidRPr="00647AB4" w:rsidRDefault="005C2413" w:rsidP="005C2413">
      <w:pPr>
        <w:pStyle w:val="a6"/>
        <w:rPr>
          <w:sz w:val="22"/>
          <w:szCs w:val="22"/>
        </w:rPr>
      </w:pPr>
      <w:r w:rsidRPr="00647AB4">
        <w:rPr>
          <w:rFonts w:hint="eastAsia"/>
          <w:sz w:val="22"/>
          <w:szCs w:val="22"/>
        </w:rPr>
        <w:t>記</w:t>
      </w:r>
    </w:p>
    <w:p w14:paraId="1FBFF960" w14:textId="77777777" w:rsidR="005C2413" w:rsidRPr="00647AB4" w:rsidRDefault="005C2413" w:rsidP="005C2413">
      <w:pPr>
        <w:rPr>
          <w:rFonts w:ascii="ＭＳ 明朝" w:hAnsi="ＭＳ 明朝"/>
          <w:sz w:val="24"/>
          <w:szCs w:val="24"/>
        </w:rPr>
      </w:pPr>
      <w:r w:rsidRPr="00647AB4">
        <w:rPr>
          <w:rFonts w:ascii="ＭＳ 明朝" w:hAnsi="ＭＳ 明朝" w:hint="eastAsia"/>
          <w:sz w:val="24"/>
          <w:szCs w:val="24"/>
        </w:rPr>
        <w:t>１　職・氏名・性別・年齢</w:t>
      </w:r>
    </w:p>
    <w:p w14:paraId="22CEA787" w14:textId="77777777" w:rsidR="005C2413" w:rsidRPr="00647AB4" w:rsidRDefault="005C2413" w:rsidP="005C2413">
      <w:pPr>
        <w:ind w:firstLineChars="100" w:firstLine="221"/>
        <w:rPr>
          <w:rFonts w:ascii="ＭＳ 明朝" w:hAnsi="ＭＳ 明朝"/>
          <w:sz w:val="24"/>
          <w:szCs w:val="24"/>
        </w:rPr>
      </w:pPr>
      <w:r w:rsidRPr="00647AB4">
        <w:rPr>
          <w:rFonts w:ascii="ＭＳ 明朝" w:hAnsi="ＭＳ 明朝" w:hint="eastAsia"/>
          <w:sz w:val="24"/>
          <w:szCs w:val="24"/>
        </w:rPr>
        <w:t>（学校賞の場合は学校名）</w:t>
      </w:r>
    </w:p>
    <w:p w14:paraId="6CFD9CBD" w14:textId="77777777" w:rsidR="005C2413" w:rsidRPr="00647AB4" w:rsidRDefault="005C2413" w:rsidP="005C2413">
      <w:pPr>
        <w:rPr>
          <w:rFonts w:ascii="ＭＳ 明朝" w:hAnsi="ＭＳ 明朝"/>
          <w:sz w:val="24"/>
          <w:szCs w:val="24"/>
        </w:rPr>
      </w:pPr>
    </w:p>
    <w:p w14:paraId="5872EF6D" w14:textId="77777777" w:rsidR="005C2413" w:rsidRPr="00647AB4" w:rsidRDefault="005C2413" w:rsidP="005C2413">
      <w:pPr>
        <w:rPr>
          <w:rFonts w:ascii="ＭＳ 明朝" w:hAnsi="ＭＳ 明朝"/>
          <w:sz w:val="24"/>
          <w:szCs w:val="24"/>
        </w:rPr>
      </w:pPr>
      <w:r w:rsidRPr="00647AB4">
        <w:rPr>
          <w:rFonts w:ascii="ＭＳ 明朝" w:hAnsi="ＭＳ 明朝" w:hint="eastAsia"/>
          <w:sz w:val="24"/>
          <w:szCs w:val="24"/>
        </w:rPr>
        <w:t>２　住　　所</w:t>
      </w:r>
    </w:p>
    <w:p w14:paraId="4C5810AC" w14:textId="77777777" w:rsidR="005C2413" w:rsidRPr="00647AB4" w:rsidRDefault="005C2413" w:rsidP="005C2413">
      <w:pPr>
        <w:ind w:firstLineChars="100" w:firstLine="221"/>
        <w:rPr>
          <w:rFonts w:ascii="ＭＳ 明朝" w:hAnsi="ＭＳ 明朝"/>
          <w:sz w:val="24"/>
          <w:szCs w:val="24"/>
        </w:rPr>
      </w:pPr>
      <w:r w:rsidRPr="00647AB4">
        <w:rPr>
          <w:rFonts w:ascii="ＭＳ 明朝" w:hAnsi="ＭＳ 明朝" w:hint="eastAsia"/>
          <w:sz w:val="24"/>
          <w:szCs w:val="24"/>
        </w:rPr>
        <w:t>（学校賞の場合は学校所在地、グループ賞は代表者自宅住所、個人賞は自宅住所）</w:t>
      </w:r>
    </w:p>
    <w:p w14:paraId="69847BC9" w14:textId="77777777" w:rsidR="005C2413" w:rsidRPr="00647AB4" w:rsidRDefault="005C2413" w:rsidP="005C2413">
      <w:pPr>
        <w:rPr>
          <w:rFonts w:ascii="ＭＳ 明朝" w:hAnsi="ＭＳ 明朝"/>
          <w:sz w:val="24"/>
          <w:szCs w:val="24"/>
        </w:rPr>
      </w:pPr>
    </w:p>
    <w:p w14:paraId="1A8DBE0A" w14:textId="77777777" w:rsidR="005C2413" w:rsidRPr="00647AB4" w:rsidRDefault="005C2413" w:rsidP="005C2413">
      <w:pPr>
        <w:rPr>
          <w:rFonts w:ascii="ＭＳ 明朝" w:hAnsi="ＭＳ 明朝"/>
          <w:sz w:val="24"/>
          <w:szCs w:val="24"/>
        </w:rPr>
      </w:pPr>
      <w:r w:rsidRPr="00647AB4">
        <w:rPr>
          <w:rFonts w:ascii="ＭＳ 明朝" w:hAnsi="ＭＳ 明朝" w:hint="eastAsia"/>
          <w:sz w:val="24"/>
          <w:szCs w:val="24"/>
        </w:rPr>
        <w:t>３　教職経験年数及び静岡県内在職年数</w:t>
      </w:r>
    </w:p>
    <w:p w14:paraId="4AC04E50" w14:textId="77777777" w:rsidR="005C2413" w:rsidRPr="00647AB4" w:rsidRDefault="005C2413" w:rsidP="005C2413">
      <w:pPr>
        <w:ind w:firstLineChars="200" w:firstLine="441"/>
        <w:rPr>
          <w:rFonts w:ascii="ＭＳ 明朝" w:hAnsi="ＭＳ 明朝"/>
          <w:sz w:val="24"/>
          <w:szCs w:val="24"/>
        </w:rPr>
      </w:pPr>
      <w:r w:rsidRPr="00647AB4">
        <w:rPr>
          <w:rFonts w:ascii="ＭＳ 明朝" w:hAnsi="ＭＳ 明朝" w:hint="eastAsia"/>
          <w:sz w:val="24"/>
          <w:szCs w:val="24"/>
        </w:rPr>
        <w:t>（学校賞の場合は不要です）</w:t>
      </w:r>
    </w:p>
    <w:p w14:paraId="4E89343E" w14:textId="77777777" w:rsidR="005C2413" w:rsidRPr="00647AB4" w:rsidRDefault="005C2413" w:rsidP="005C2413">
      <w:pPr>
        <w:rPr>
          <w:rFonts w:ascii="ＭＳ 明朝" w:hAnsi="ＭＳ 明朝"/>
          <w:sz w:val="24"/>
          <w:szCs w:val="24"/>
        </w:rPr>
      </w:pPr>
    </w:p>
    <w:p w14:paraId="00A61EEC" w14:textId="77777777" w:rsidR="005C2413" w:rsidRPr="00647AB4" w:rsidRDefault="005C2413" w:rsidP="005C2413">
      <w:pPr>
        <w:rPr>
          <w:rFonts w:ascii="ＭＳ 明朝" w:hAnsi="ＭＳ 明朝"/>
          <w:sz w:val="24"/>
          <w:szCs w:val="24"/>
        </w:rPr>
      </w:pPr>
      <w:r w:rsidRPr="00647AB4">
        <w:rPr>
          <w:rFonts w:ascii="ＭＳ 明朝" w:hAnsi="ＭＳ 明朝" w:hint="eastAsia"/>
          <w:sz w:val="24"/>
          <w:szCs w:val="24"/>
        </w:rPr>
        <w:t>４　教育実践の状況</w:t>
      </w:r>
    </w:p>
    <w:p w14:paraId="7FFCE287" w14:textId="77777777" w:rsidR="005C2413" w:rsidRPr="00647AB4" w:rsidRDefault="005C2413" w:rsidP="005C2413">
      <w:pPr>
        <w:ind w:firstLineChars="200" w:firstLine="441"/>
        <w:rPr>
          <w:rFonts w:ascii="ＭＳ 明朝" w:hAnsi="ＭＳ 明朝"/>
          <w:sz w:val="24"/>
          <w:szCs w:val="24"/>
        </w:rPr>
      </w:pPr>
      <w:r w:rsidRPr="00647AB4">
        <w:rPr>
          <w:rFonts w:ascii="ＭＳ 明朝" w:hAnsi="ＭＳ 明朝" w:hint="eastAsia"/>
          <w:sz w:val="24"/>
          <w:szCs w:val="24"/>
        </w:rPr>
        <w:t>（本人の日頃の教育実践の概要をまとめて記入する。）</w:t>
      </w:r>
    </w:p>
    <w:p w14:paraId="315565FD" w14:textId="23ED7C82" w:rsidR="005C2413" w:rsidRPr="00647AB4" w:rsidRDefault="005C2413" w:rsidP="005C2413">
      <w:pPr>
        <w:rPr>
          <w:rFonts w:ascii="ＭＳ 明朝" w:hAnsi="ＭＳ 明朝" w:cs="ＭＳ Ｐゴシック"/>
          <w:sz w:val="24"/>
          <w:szCs w:val="24"/>
        </w:rPr>
      </w:pPr>
      <w:r w:rsidRPr="00647AB4">
        <w:rPr>
          <w:rFonts w:ascii="ＭＳ 明朝" w:hAnsi="ＭＳ 明朝" w:cs="ＭＳ Ｐゴシック"/>
          <w:sz w:val="24"/>
          <w:szCs w:val="24"/>
        </w:rPr>
        <w:br w:type="page"/>
      </w:r>
      <w:r w:rsidRPr="00647AB4">
        <w:rPr>
          <w:rFonts w:ascii="ＭＳ 明朝" w:hAnsi="ＭＳ 明朝" w:cs="ＭＳ Ｐゴシック" w:hint="eastAsia"/>
          <w:sz w:val="24"/>
          <w:szCs w:val="24"/>
        </w:rPr>
        <w:lastRenderedPageBreak/>
        <w:t>別記様式第３号</w:t>
      </w:r>
    </w:p>
    <w:p w14:paraId="325C0616" w14:textId="77777777" w:rsidR="00633B67" w:rsidRPr="00647AB4" w:rsidRDefault="00633B67" w:rsidP="005C2413">
      <w:pPr>
        <w:rPr>
          <w:rFonts w:ascii="ＭＳ 明朝" w:hAnsi="ＭＳ 明朝" w:cs="ＭＳ Ｐゴシック"/>
          <w:sz w:val="24"/>
          <w:szCs w:val="24"/>
        </w:rPr>
      </w:pPr>
    </w:p>
    <w:p w14:paraId="343673C7" w14:textId="4CAD4ED5" w:rsidR="005C2413" w:rsidRPr="00647AB4" w:rsidRDefault="00BA1267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647AB4">
        <w:rPr>
          <w:rFonts w:ascii="ＭＳ 明朝" w:hAnsi="ＭＳ 明朝" w:cs="ＭＳ Ｐゴシック" w:hint="eastAsia"/>
          <w:b/>
          <w:sz w:val="28"/>
          <w:szCs w:val="28"/>
        </w:rPr>
        <w:t>令和</w:t>
      </w:r>
      <w:r w:rsidR="00EC2791" w:rsidRPr="00647AB4">
        <w:rPr>
          <w:rFonts w:ascii="ＭＳ 明朝" w:hAnsi="ＭＳ 明朝" w:cs="ＭＳ Ｐゴシック" w:hint="eastAsia"/>
          <w:b/>
          <w:sz w:val="28"/>
          <w:szCs w:val="28"/>
        </w:rPr>
        <w:t>６</w:t>
      </w:r>
      <w:r w:rsidR="005C2413" w:rsidRPr="00647AB4">
        <w:rPr>
          <w:rFonts w:ascii="ＭＳ 明朝" w:hAnsi="ＭＳ 明朝" w:cs="ＭＳ Ｐゴシック" w:hint="eastAsia"/>
          <w:b/>
          <w:sz w:val="28"/>
          <w:szCs w:val="28"/>
        </w:rPr>
        <w:t>年度</w:t>
      </w:r>
      <w:r w:rsidR="00C62055" w:rsidRPr="00647AB4">
        <w:rPr>
          <w:rFonts w:ascii="ＭＳ 明朝" w:hAnsi="ＭＳ 明朝" w:cs="ＭＳ Ｐゴシック" w:hint="eastAsia"/>
          <w:b/>
          <w:sz w:val="28"/>
          <w:szCs w:val="28"/>
        </w:rPr>
        <w:t>(第</w:t>
      </w:r>
      <w:r w:rsidR="00691DB4" w:rsidRPr="00647AB4">
        <w:rPr>
          <w:rFonts w:ascii="ＭＳ 明朝" w:hAnsi="ＭＳ 明朝" w:cs="ＭＳ Ｐゴシック" w:hint="eastAsia"/>
          <w:b/>
          <w:sz w:val="28"/>
          <w:szCs w:val="28"/>
        </w:rPr>
        <w:t>3</w:t>
      </w:r>
      <w:r w:rsidR="00EC2791" w:rsidRPr="00647AB4">
        <w:rPr>
          <w:rFonts w:ascii="ＭＳ 明朝" w:hAnsi="ＭＳ 明朝" w:cs="ＭＳ Ｐゴシック" w:hint="eastAsia"/>
          <w:b/>
          <w:sz w:val="28"/>
          <w:szCs w:val="28"/>
        </w:rPr>
        <w:t>9</w:t>
      </w:r>
      <w:r w:rsidR="00C62055" w:rsidRPr="00647AB4">
        <w:rPr>
          <w:rFonts w:ascii="ＭＳ 明朝" w:hAnsi="ＭＳ 明朝" w:cs="ＭＳ Ｐゴシック" w:hint="eastAsia"/>
          <w:b/>
          <w:sz w:val="28"/>
          <w:szCs w:val="28"/>
        </w:rPr>
        <w:t>回)</w:t>
      </w:r>
      <w:r w:rsidR="005C2413" w:rsidRPr="00647AB4">
        <w:rPr>
          <w:rFonts w:ascii="ＭＳ 明朝" w:hAnsi="ＭＳ 明朝" w:cs="ＭＳ Ｐゴシック" w:hint="eastAsia"/>
          <w:b/>
          <w:sz w:val="28"/>
          <w:szCs w:val="28"/>
        </w:rPr>
        <w:t>「はごろも教育研究奨励賞」</w:t>
      </w:r>
    </w:p>
    <w:p w14:paraId="28045D1B" w14:textId="77777777" w:rsidR="005C2413" w:rsidRPr="00647AB4" w:rsidRDefault="005C2413" w:rsidP="005C2413">
      <w:pPr>
        <w:adjustRightInd w:val="0"/>
        <w:snapToGrid w:val="0"/>
        <w:spacing w:line="360" w:lineRule="auto"/>
        <w:jc w:val="center"/>
        <w:rPr>
          <w:rFonts w:ascii="ＭＳ 明朝" w:hAnsi="ＭＳ 明朝" w:cs="ＭＳ Ｐゴシック"/>
          <w:b/>
          <w:sz w:val="28"/>
          <w:szCs w:val="28"/>
        </w:rPr>
      </w:pPr>
      <w:r w:rsidRPr="00647AB4">
        <w:rPr>
          <w:rFonts w:ascii="ＭＳ 明朝" w:hAnsi="ＭＳ 明朝" w:cs="ＭＳ Ｐゴシック" w:hint="eastAsia"/>
          <w:b/>
          <w:sz w:val="28"/>
          <w:szCs w:val="28"/>
        </w:rPr>
        <w:t>研究報告書</w:t>
      </w:r>
    </w:p>
    <w:p w14:paraId="4A74970B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 w:val="22"/>
          <w:szCs w:val="22"/>
        </w:rPr>
      </w:pPr>
    </w:p>
    <w:p w14:paraId="75D370B6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>１　研究主題</w:t>
      </w:r>
    </w:p>
    <w:p w14:paraId="4B97EFA7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ED1A520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BB86CBA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D300CF0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>２　研究目的（仮説等）</w:t>
      </w:r>
    </w:p>
    <w:p w14:paraId="576D2648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16282DB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0B42D837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E6D627E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5682B33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84E42E7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>３　研究方法（検証の手だて等）</w:t>
      </w:r>
    </w:p>
    <w:p w14:paraId="1D699008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75C73CE6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77783405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59709661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4F45FD1A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4B0B9D92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>４　研究経過</w:t>
      </w:r>
    </w:p>
    <w:p w14:paraId="17A8BCB0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F5B6CD3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16AC008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755C387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03AFCF7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52077149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>５　研究成果（今後の課題等）</w:t>
      </w:r>
    </w:p>
    <w:p w14:paraId="0291EA65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2D9D53F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9D6A056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9D1FAE7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C576EE1" w14:textId="71459D61" w:rsidR="00A304C0" w:rsidRPr="00647AB4" w:rsidRDefault="00A304C0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6B384F5" w14:textId="77777777" w:rsidR="00A304C0" w:rsidRPr="00647AB4" w:rsidRDefault="00A304C0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28F743D9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30F2A5B6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67CC14B3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</w:p>
    <w:p w14:paraId="1B431236" w14:textId="77777777" w:rsidR="005C2413" w:rsidRPr="00647AB4" w:rsidRDefault="005C2413" w:rsidP="005C2413">
      <w:pPr>
        <w:pStyle w:val="Web"/>
        <w:adjustRightInd w:val="0"/>
        <w:snapToGrid w:val="0"/>
        <w:spacing w:before="0" w:beforeAutospacing="0" w:after="0" w:afterAutospacing="0" w:line="240" w:lineRule="auto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>※　記入方法について</w:t>
      </w:r>
    </w:p>
    <w:p w14:paraId="771E6CC4" w14:textId="77777777" w:rsidR="005C2413" w:rsidRPr="00647AB4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 xml:space="preserve">(1) </w:t>
      </w:r>
      <w:r w:rsidR="008550BD" w:rsidRPr="00647AB4">
        <w:rPr>
          <w:rFonts w:ascii="ＭＳ 明朝" w:eastAsia="ＭＳ 明朝" w:hAnsi="ＭＳ 明朝" w:cs="Times New Roman" w:hint="eastAsia"/>
          <w:szCs w:val="24"/>
        </w:rPr>
        <w:t>1</w:t>
      </w:r>
      <w:r w:rsidRPr="00647AB4">
        <w:rPr>
          <w:rFonts w:ascii="ＭＳ 明朝" w:eastAsia="ＭＳ 明朝" w:hAnsi="ＭＳ 明朝" w:cs="Times New Roman" w:hint="eastAsia"/>
          <w:szCs w:val="24"/>
        </w:rPr>
        <w:t>～</w:t>
      </w:r>
      <w:r w:rsidR="008550BD" w:rsidRPr="00647AB4">
        <w:rPr>
          <w:rFonts w:ascii="ＭＳ 明朝" w:eastAsia="ＭＳ 明朝" w:hAnsi="ＭＳ 明朝" w:cs="Times New Roman" w:hint="eastAsia"/>
          <w:szCs w:val="24"/>
        </w:rPr>
        <w:t>5</w:t>
      </w:r>
      <w:r w:rsidRPr="00647AB4">
        <w:rPr>
          <w:rFonts w:ascii="ＭＳ 明朝" w:eastAsia="ＭＳ 明朝" w:hAnsi="ＭＳ 明朝" w:cs="Times New Roman" w:hint="eastAsia"/>
          <w:szCs w:val="24"/>
        </w:rPr>
        <w:t>の項目について、</w:t>
      </w:r>
      <w:r w:rsidRPr="00647AB4">
        <w:rPr>
          <w:rFonts w:ascii="ＭＳ 明朝" w:eastAsia="ＭＳ 明朝" w:hAnsi="ＭＳ 明朝" w:hint="eastAsia"/>
          <w:szCs w:val="24"/>
        </w:rPr>
        <w:t>Ａ</w:t>
      </w:r>
      <w:r w:rsidR="008550BD" w:rsidRPr="00647AB4">
        <w:rPr>
          <w:rFonts w:ascii="ＭＳ 明朝" w:eastAsia="ＭＳ 明朝" w:hAnsi="ＭＳ 明朝" w:hint="eastAsia"/>
          <w:szCs w:val="24"/>
        </w:rPr>
        <w:t>4</w:t>
      </w:r>
      <w:r w:rsidRPr="00647AB4">
        <w:rPr>
          <w:rFonts w:ascii="ＭＳ 明朝" w:eastAsia="ＭＳ 明朝" w:hAnsi="ＭＳ 明朝" w:hint="eastAsia"/>
          <w:szCs w:val="24"/>
        </w:rPr>
        <w:t>判</w:t>
      </w:r>
      <w:r w:rsidR="008550BD" w:rsidRPr="00647AB4">
        <w:rPr>
          <w:rFonts w:ascii="ＭＳ 明朝" w:eastAsia="ＭＳ 明朝" w:hAnsi="ＭＳ 明朝" w:hint="eastAsia"/>
          <w:szCs w:val="24"/>
        </w:rPr>
        <w:t>4</w:t>
      </w:r>
      <w:r w:rsidRPr="00647AB4">
        <w:rPr>
          <w:rFonts w:ascii="ＭＳ 明朝" w:eastAsia="ＭＳ 明朝" w:hAnsi="ＭＳ 明朝" w:hint="eastAsia"/>
          <w:szCs w:val="24"/>
        </w:rPr>
        <w:t>枚にまとめて提出する。</w:t>
      </w:r>
    </w:p>
    <w:p w14:paraId="653FA286" w14:textId="77777777" w:rsidR="005C2413" w:rsidRPr="00647AB4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>(2) 文字のフォントサイズは、「9～11」にする。（説明部分でフォントサイズが</w:t>
      </w:r>
      <w:r w:rsidR="008550BD" w:rsidRPr="00647AB4">
        <w:rPr>
          <w:rFonts w:ascii="ＭＳ 明朝" w:eastAsia="ＭＳ 明朝" w:hAnsi="ＭＳ 明朝" w:cs="Times New Roman" w:hint="eastAsia"/>
          <w:szCs w:val="24"/>
        </w:rPr>
        <w:t>9</w:t>
      </w:r>
      <w:r w:rsidRPr="00647AB4">
        <w:rPr>
          <w:rFonts w:ascii="ＭＳ 明朝" w:eastAsia="ＭＳ 明朝" w:hAnsi="ＭＳ 明朝" w:cs="Times New Roman" w:hint="eastAsia"/>
          <w:szCs w:val="24"/>
        </w:rPr>
        <w:t>程度になることはかまわない。）</w:t>
      </w:r>
    </w:p>
    <w:p w14:paraId="554ACA51" w14:textId="539B367F" w:rsidR="005C2413" w:rsidRPr="00647AB4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 xml:space="preserve">(3) </w:t>
      </w:r>
      <w:r w:rsidRPr="00647AB4">
        <w:rPr>
          <w:rFonts w:ascii="ＭＳ 明朝" w:eastAsia="ＭＳ 明朝" w:hAnsi="ＭＳ 明朝" w:cs="Times New Roman"/>
          <w:szCs w:val="24"/>
        </w:rPr>
        <w:t>受賞した場合には</w:t>
      </w:r>
      <w:r w:rsidRPr="00647AB4">
        <w:rPr>
          <w:rFonts w:ascii="ＭＳ 明朝" w:eastAsia="ＭＳ 明朝" w:hAnsi="ＭＳ 明朝" w:cs="Times New Roman" w:hint="eastAsia"/>
          <w:szCs w:val="24"/>
        </w:rPr>
        <w:t>、</w:t>
      </w:r>
      <w:r w:rsidRPr="00647AB4">
        <w:rPr>
          <w:rFonts w:ascii="ＭＳ 明朝" w:eastAsia="ＭＳ 明朝" w:hAnsi="ＭＳ 明朝" w:cs="Times New Roman"/>
          <w:szCs w:val="24"/>
        </w:rPr>
        <w:t>研究成果を「受賞者研究</w:t>
      </w:r>
      <w:r w:rsidR="00533882" w:rsidRPr="00647AB4">
        <w:rPr>
          <w:rFonts w:ascii="ＭＳ 明朝" w:eastAsia="ＭＳ 明朝" w:hAnsi="ＭＳ 明朝" w:cs="Times New Roman" w:hint="eastAsia"/>
          <w:szCs w:val="24"/>
        </w:rPr>
        <w:t>論文</w:t>
      </w:r>
      <w:r w:rsidRPr="00647AB4">
        <w:rPr>
          <w:rFonts w:ascii="ＭＳ 明朝" w:eastAsia="ＭＳ 明朝" w:hAnsi="ＭＳ 明朝" w:cs="Times New Roman"/>
          <w:szCs w:val="24"/>
        </w:rPr>
        <w:t>成果集」として印刷製本し、県下学校等へ配布</w:t>
      </w:r>
      <w:r w:rsidRPr="00647AB4">
        <w:rPr>
          <w:rFonts w:ascii="ＭＳ 明朝" w:eastAsia="ＭＳ 明朝" w:hAnsi="ＭＳ 明朝" w:cs="Times New Roman" w:hint="eastAsia"/>
          <w:szCs w:val="24"/>
        </w:rPr>
        <w:t>する</w:t>
      </w:r>
      <w:r w:rsidRPr="00647AB4">
        <w:rPr>
          <w:rFonts w:ascii="ＭＳ 明朝" w:eastAsia="ＭＳ 明朝" w:hAnsi="ＭＳ 明朝" w:cs="Times New Roman"/>
          <w:szCs w:val="24"/>
        </w:rPr>
        <w:t>。</w:t>
      </w:r>
    </w:p>
    <w:p w14:paraId="314064E3" w14:textId="77777777" w:rsidR="005C2413" w:rsidRPr="00647AB4" w:rsidRDefault="005C2413" w:rsidP="005C2413">
      <w:pPr>
        <w:pStyle w:val="Web"/>
        <w:tabs>
          <w:tab w:val="left" w:pos="543"/>
        </w:tabs>
        <w:adjustRightInd w:val="0"/>
        <w:snapToGrid w:val="0"/>
        <w:spacing w:before="0" w:beforeAutospacing="0" w:after="0" w:afterAutospacing="0" w:line="240" w:lineRule="auto"/>
        <w:ind w:leftChars="54" w:left="319" w:hangingChars="100" w:hanging="221"/>
        <w:rPr>
          <w:rFonts w:ascii="ＭＳ 明朝" w:eastAsia="ＭＳ 明朝" w:hAnsi="ＭＳ 明朝" w:cs="Times New Roman"/>
          <w:szCs w:val="24"/>
        </w:rPr>
      </w:pPr>
      <w:r w:rsidRPr="00647AB4">
        <w:rPr>
          <w:rFonts w:ascii="ＭＳ 明朝" w:eastAsia="ＭＳ 明朝" w:hAnsi="ＭＳ 明朝" w:cs="Times New Roman" w:hint="eastAsia"/>
          <w:szCs w:val="24"/>
        </w:rPr>
        <w:t xml:space="preserve">(4) </w:t>
      </w:r>
      <w:r w:rsidRPr="00647AB4">
        <w:rPr>
          <w:rFonts w:ascii="ＭＳ 明朝" w:eastAsia="ＭＳ 明朝" w:hAnsi="ＭＳ 明朝" w:cs="Times New Roman"/>
          <w:szCs w:val="24"/>
        </w:rPr>
        <w:t>資料</w:t>
      </w:r>
      <w:r w:rsidRPr="00647AB4">
        <w:rPr>
          <w:rFonts w:ascii="ＭＳ 明朝" w:eastAsia="ＭＳ 明朝" w:hAnsi="ＭＳ 明朝" w:cs="Times New Roman" w:hint="eastAsia"/>
          <w:szCs w:val="24"/>
        </w:rPr>
        <w:t>（指導案、統計、アンケート、写真、グラフや図表等）</w:t>
      </w:r>
      <w:r w:rsidRPr="00647AB4">
        <w:rPr>
          <w:rFonts w:ascii="ＭＳ 明朝" w:eastAsia="ＭＳ 明朝" w:hAnsi="ＭＳ 明朝" w:cs="Times New Roman"/>
          <w:szCs w:val="24"/>
        </w:rPr>
        <w:t>は、原則として</w:t>
      </w:r>
      <w:r w:rsidRPr="00647AB4">
        <w:rPr>
          <w:rFonts w:ascii="ＭＳ 明朝" w:eastAsia="ＭＳ 明朝" w:hAnsi="ＭＳ 明朝" w:cs="Times New Roman" w:hint="eastAsia"/>
          <w:szCs w:val="24"/>
        </w:rPr>
        <w:t>Ａ</w:t>
      </w:r>
      <w:r w:rsidR="008550BD" w:rsidRPr="00647AB4">
        <w:rPr>
          <w:rFonts w:ascii="ＭＳ 明朝" w:eastAsia="ＭＳ 明朝" w:hAnsi="ＭＳ 明朝" w:cs="Times New Roman" w:hint="eastAsia"/>
          <w:szCs w:val="24"/>
        </w:rPr>
        <w:t>4</w:t>
      </w:r>
      <w:r w:rsidRPr="00647AB4">
        <w:rPr>
          <w:rFonts w:ascii="ＭＳ 明朝" w:eastAsia="ＭＳ 明朝" w:hAnsi="ＭＳ 明朝" w:cs="Times New Roman" w:hint="eastAsia"/>
          <w:szCs w:val="24"/>
        </w:rPr>
        <w:t>判用紙20頁以内に収める</w:t>
      </w:r>
      <w:r w:rsidRPr="00647AB4">
        <w:rPr>
          <w:rFonts w:ascii="ＭＳ 明朝" w:eastAsia="ＭＳ 明朝" w:hAnsi="ＭＳ 明朝" w:cs="Times New Roman"/>
          <w:szCs w:val="24"/>
        </w:rPr>
        <w:t>。録音、</w:t>
      </w:r>
      <w:r w:rsidRPr="00647AB4">
        <w:rPr>
          <w:rFonts w:ascii="ＭＳ 明朝" w:eastAsia="ＭＳ 明朝" w:hAnsi="ＭＳ 明朝" w:cs="Times New Roman" w:hint="eastAsia"/>
          <w:szCs w:val="24"/>
        </w:rPr>
        <w:t>録画</w:t>
      </w:r>
      <w:r w:rsidRPr="00647AB4">
        <w:rPr>
          <w:rFonts w:ascii="ＭＳ 明朝" w:eastAsia="ＭＳ 明朝" w:hAnsi="ＭＳ 明朝" w:cs="Times New Roman"/>
          <w:szCs w:val="24"/>
        </w:rPr>
        <w:t>等</w:t>
      </w:r>
      <w:r w:rsidRPr="00647AB4">
        <w:rPr>
          <w:rFonts w:ascii="ＭＳ 明朝" w:eastAsia="ＭＳ 明朝" w:hAnsi="ＭＳ 明朝" w:cs="Times New Roman" w:hint="eastAsia"/>
          <w:szCs w:val="24"/>
        </w:rPr>
        <w:t>、紙以外の</w:t>
      </w:r>
      <w:r w:rsidRPr="00647AB4">
        <w:rPr>
          <w:rFonts w:ascii="ＭＳ 明朝" w:eastAsia="ＭＳ 明朝" w:hAnsi="ＭＳ 明朝" w:cs="Times New Roman"/>
          <w:szCs w:val="24"/>
        </w:rPr>
        <w:t>資料は添付しない。</w:t>
      </w:r>
    </w:p>
    <w:p w14:paraId="3E119311" w14:textId="00006215" w:rsidR="00033477" w:rsidRPr="00647AB4" w:rsidRDefault="005C2413" w:rsidP="00033477">
      <w:pPr>
        <w:pStyle w:val="Web"/>
        <w:snapToGrid w:val="0"/>
        <w:spacing w:before="0" w:beforeAutospacing="0" w:after="0" w:afterAutospacing="0" w:line="240" w:lineRule="auto"/>
        <w:ind w:firstLineChars="49" w:firstLine="108"/>
        <w:rPr>
          <w:rFonts w:ascii="ＭＳ 明朝" w:eastAsia="ＭＳ 明朝" w:hAnsi="ＭＳ 明朝"/>
          <w:sz w:val="22"/>
          <w:szCs w:val="22"/>
        </w:rPr>
      </w:pPr>
      <w:r w:rsidRPr="00647AB4">
        <w:rPr>
          <w:rFonts w:ascii="ＭＳ 明朝" w:eastAsia="ＭＳ 明朝" w:hAnsi="ＭＳ 明朝" w:hint="eastAsia"/>
          <w:szCs w:val="24"/>
        </w:rPr>
        <w:t xml:space="preserve">(5) </w:t>
      </w:r>
      <w:r w:rsidRPr="00647AB4">
        <w:rPr>
          <w:rFonts w:ascii="ＭＳ 明朝" w:eastAsia="ＭＳ 明朝" w:hAnsi="ＭＳ 明朝"/>
          <w:szCs w:val="24"/>
        </w:rPr>
        <w:t>応募</w:t>
      </w:r>
      <w:r w:rsidRPr="00647AB4">
        <w:rPr>
          <w:rFonts w:ascii="ＭＳ 明朝" w:eastAsia="ＭＳ 明朝" w:hAnsi="ＭＳ 明朝" w:hint="eastAsia"/>
          <w:szCs w:val="24"/>
        </w:rPr>
        <w:t>書類（</w:t>
      </w:r>
      <w:r w:rsidRPr="00647AB4">
        <w:rPr>
          <w:rFonts w:ascii="ＭＳ 明朝" w:eastAsia="ＭＳ 明朝" w:hAnsi="ＭＳ 明朝"/>
          <w:szCs w:val="24"/>
        </w:rPr>
        <w:t>研究物、添付資料等</w:t>
      </w:r>
      <w:r w:rsidRPr="00647AB4">
        <w:rPr>
          <w:rFonts w:ascii="ＭＳ 明朝" w:eastAsia="ＭＳ 明朝" w:hAnsi="ＭＳ 明朝" w:hint="eastAsia"/>
          <w:szCs w:val="24"/>
        </w:rPr>
        <w:t>）</w:t>
      </w:r>
      <w:r w:rsidRPr="00647AB4">
        <w:rPr>
          <w:rFonts w:ascii="ＭＳ 明朝" w:eastAsia="ＭＳ 明朝" w:hAnsi="ＭＳ 明朝"/>
          <w:szCs w:val="24"/>
        </w:rPr>
        <w:t>は返却しない</w:t>
      </w:r>
      <w:r w:rsidRPr="00647AB4">
        <w:rPr>
          <w:rFonts w:ascii="ＭＳ 明朝" w:eastAsia="ＭＳ 明朝" w:hAnsi="ＭＳ 明朝" w:hint="eastAsia"/>
          <w:szCs w:val="24"/>
        </w:rPr>
        <w:t>。</w:t>
      </w:r>
    </w:p>
    <w:sectPr w:rsidR="00033477" w:rsidRPr="00647AB4" w:rsidSect="00212A5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1191" w:bottom="295" w:left="1191" w:header="284" w:footer="170" w:gutter="0"/>
      <w:pgNumType w:start="46"/>
      <w:cols w:space="425"/>
      <w:docGrid w:type="linesAndChars" w:linePitch="272" w:charSpace="-3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E8830" w14:textId="77777777" w:rsidR="00F52EF7" w:rsidRDefault="00F52EF7">
      <w:r>
        <w:separator/>
      </w:r>
    </w:p>
  </w:endnote>
  <w:endnote w:type="continuationSeparator" w:id="0">
    <w:p w14:paraId="123911D3" w14:textId="77777777" w:rsidR="00F52EF7" w:rsidRDefault="00F5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BA7AF" w14:textId="77777777" w:rsidR="0003613C" w:rsidRDefault="0003613C" w:rsidP="005717F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BCC049" w14:textId="77777777" w:rsidR="0003613C" w:rsidRDefault="0003613C" w:rsidP="005717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0A75D" w14:textId="3CCA8A86" w:rsidR="00776BF7" w:rsidRDefault="00776BF7" w:rsidP="00F53895">
    <w:pPr>
      <w:pStyle w:val="a8"/>
      <w:tabs>
        <w:tab w:val="left" w:pos="2505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6EE5A" w14:textId="77777777" w:rsidR="00093107" w:rsidRDefault="00093107" w:rsidP="00093107">
    <w:pPr>
      <w:pStyle w:val="a8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FA19" w14:textId="77777777" w:rsidR="00F52EF7" w:rsidRDefault="00F52EF7">
      <w:r>
        <w:separator/>
      </w:r>
    </w:p>
  </w:footnote>
  <w:footnote w:type="continuationSeparator" w:id="0">
    <w:p w14:paraId="6AA37A92" w14:textId="77777777" w:rsidR="00F52EF7" w:rsidRDefault="00F52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F6A7" w14:textId="4E4D514A" w:rsidR="00CA61F6" w:rsidRDefault="00CA61F6" w:rsidP="00462212">
    <w:pPr>
      <w:pStyle w:val="ab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7189" w14:textId="77777777" w:rsidR="0003613C" w:rsidRPr="00794521" w:rsidRDefault="004E614E" w:rsidP="004E614E">
    <w:pPr>
      <w:pStyle w:val="ab"/>
      <w:wordWrap w:val="0"/>
      <w:spacing w:line="360" w:lineRule="auto"/>
      <w:ind w:right="-824"/>
      <w:jc w:val="right"/>
      <w:rPr>
        <w:sz w:val="22"/>
        <w:szCs w:val="22"/>
      </w:rPr>
    </w:pPr>
    <w:r>
      <w:rPr>
        <w:rFonts w:hint="eastAsia"/>
        <w:sz w:val="22"/>
        <w:szCs w:val="22"/>
      </w:rPr>
      <w:t xml:space="preserve">　　　令和</w:t>
    </w:r>
    <w:r>
      <w:rPr>
        <w:rFonts w:hint="eastAsia"/>
        <w:sz w:val="22"/>
        <w:szCs w:val="22"/>
      </w:rPr>
      <w:t>2</w:t>
    </w:r>
    <w:r>
      <w:rPr>
        <w:rFonts w:hint="eastAsia"/>
        <w:sz w:val="22"/>
        <w:szCs w:val="22"/>
      </w:rPr>
      <w:t>年度事業検討委員会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240"/>
    <w:multiLevelType w:val="hybridMultilevel"/>
    <w:tmpl w:val="80A009B6"/>
    <w:lvl w:ilvl="0" w:tplc="A606AD0E">
      <w:start w:val="2"/>
      <w:numFmt w:val="bullet"/>
      <w:lvlText w:val="※"/>
      <w:lvlJc w:val="left"/>
      <w:pPr>
        <w:tabs>
          <w:tab w:val="num" w:pos="567"/>
        </w:tabs>
        <w:ind w:left="567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1"/>
        </w:tabs>
        <w:ind w:left="6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</w:abstractNum>
  <w:abstractNum w:abstractNumId="1" w15:restartNumberingAfterBreak="0">
    <w:nsid w:val="51364C36"/>
    <w:multiLevelType w:val="hybridMultilevel"/>
    <w:tmpl w:val="623ADC7A"/>
    <w:lvl w:ilvl="0" w:tplc="D518B370">
      <w:start w:val="1"/>
      <w:numFmt w:val="decimalFullWidth"/>
      <w:lvlText w:val="%1．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2" w15:restartNumberingAfterBreak="0">
    <w:nsid w:val="6D5C3504"/>
    <w:multiLevelType w:val="hybridMultilevel"/>
    <w:tmpl w:val="58D0B8DA"/>
    <w:lvl w:ilvl="0" w:tplc="875067A4">
      <w:start w:val="1"/>
      <w:numFmt w:val="decimal"/>
      <w:lvlText w:val="(%1)"/>
      <w:lvlJc w:val="left"/>
      <w:pPr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970545277">
    <w:abstractNumId w:val="1"/>
  </w:num>
  <w:num w:numId="2" w16cid:durableId="2144611714">
    <w:abstractNumId w:val="0"/>
  </w:num>
  <w:num w:numId="3" w16cid:durableId="29189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91"/>
    <w:rsid w:val="000210AD"/>
    <w:rsid w:val="00022C27"/>
    <w:rsid w:val="0002683D"/>
    <w:rsid w:val="00033477"/>
    <w:rsid w:val="0003613C"/>
    <w:rsid w:val="00040927"/>
    <w:rsid w:val="00042185"/>
    <w:rsid w:val="00044031"/>
    <w:rsid w:val="00045A5A"/>
    <w:rsid w:val="00047C38"/>
    <w:rsid w:val="000520BA"/>
    <w:rsid w:val="00055676"/>
    <w:rsid w:val="00055B2F"/>
    <w:rsid w:val="000617E5"/>
    <w:rsid w:val="00070078"/>
    <w:rsid w:val="00070E84"/>
    <w:rsid w:val="00073420"/>
    <w:rsid w:val="0008391D"/>
    <w:rsid w:val="000856E8"/>
    <w:rsid w:val="0008705C"/>
    <w:rsid w:val="0008754E"/>
    <w:rsid w:val="0009220D"/>
    <w:rsid w:val="000928C9"/>
    <w:rsid w:val="000929B7"/>
    <w:rsid w:val="00093107"/>
    <w:rsid w:val="0009322B"/>
    <w:rsid w:val="000A531A"/>
    <w:rsid w:val="000B0935"/>
    <w:rsid w:val="000B407D"/>
    <w:rsid w:val="000B6850"/>
    <w:rsid w:val="000C0E0B"/>
    <w:rsid w:val="000C19B1"/>
    <w:rsid w:val="000C2E93"/>
    <w:rsid w:val="000C3BAB"/>
    <w:rsid w:val="000C7D10"/>
    <w:rsid w:val="000D197B"/>
    <w:rsid w:val="000D53D3"/>
    <w:rsid w:val="000E1003"/>
    <w:rsid w:val="000E119C"/>
    <w:rsid w:val="000E3AC5"/>
    <w:rsid w:val="000E708D"/>
    <w:rsid w:val="000F633D"/>
    <w:rsid w:val="000F6D6E"/>
    <w:rsid w:val="000F6FD1"/>
    <w:rsid w:val="001023DD"/>
    <w:rsid w:val="0010275B"/>
    <w:rsid w:val="00104589"/>
    <w:rsid w:val="001103F8"/>
    <w:rsid w:val="00112368"/>
    <w:rsid w:val="0011692B"/>
    <w:rsid w:val="00117D5D"/>
    <w:rsid w:val="00121F4B"/>
    <w:rsid w:val="00125691"/>
    <w:rsid w:val="00130614"/>
    <w:rsid w:val="00131412"/>
    <w:rsid w:val="00134530"/>
    <w:rsid w:val="00134923"/>
    <w:rsid w:val="001366A4"/>
    <w:rsid w:val="001433BA"/>
    <w:rsid w:val="00144396"/>
    <w:rsid w:val="00145B1B"/>
    <w:rsid w:val="001509FF"/>
    <w:rsid w:val="00150BAC"/>
    <w:rsid w:val="001552CC"/>
    <w:rsid w:val="00156821"/>
    <w:rsid w:val="00157186"/>
    <w:rsid w:val="00162574"/>
    <w:rsid w:val="0016277B"/>
    <w:rsid w:val="001638B2"/>
    <w:rsid w:val="001653B6"/>
    <w:rsid w:val="00166A3D"/>
    <w:rsid w:val="00167AC5"/>
    <w:rsid w:val="00170341"/>
    <w:rsid w:val="00171798"/>
    <w:rsid w:val="0017531A"/>
    <w:rsid w:val="00176316"/>
    <w:rsid w:val="00177792"/>
    <w:rsid w:val="00181F50"/>
    <w:rsid w:val="001826DB"/>
    <w:rsid w:val="0019110B"/>
    <w:rsid w:val="001922BD"/>
    <w:rsid w:val="001938AB"/>
    <w:rsid w:val="00194F09"/>
    <w:rsid w:val="00195628"/>
    <w:rsid w:val="001A08E8"/>
    <w:rsid w:val="001A1385"/>
    <w:rsid w:val="001A1F59"/>
    <w:rsid w:val="001A396C"/>
    <w:rsid w:val="001B0620"/>
    <w:rsid w:val="001B1401"/>
    <w:rsid w:val="001B6588"/>
    <w:rsid w:val="001C3460"/>
    <w:rsid w:val="001C4102"/>
    <w:rsid w:val="001C78F8"/>
    <w:rsid w:val="001D044C"/>
    <w:rsid w:val="001D21CF"/>
    <w:rsid w:val="001D584B"/>
    <w:rsid w:val="001D63D8"/>
    <w:rsid w:val="001D7D33"/>
    <w:rsid w:val="001E7AA6"/>
    <w:rsid w:val="001E7AD6"/>
    <w:rsid w:val="001F09B6"/>
    <w:rsid w:val="00200136"/>
    <w:rsid w:val="00206352"/>
    <w:rsid w:val="002076EB"/>
    <w:rsid w:val="00212A5C"/>
    <w:rsid w:val="00216007"/>
    <w:rsid w:val="00224E37"/>
    <w:rsid w:val="00233E77"/>
    <w:rsid w:val="0024012D"/>
    <w:rsid w:val="0024028F"/>
    <w:rsid w:val="00245E86"/>
    <w:rsid w:val="00246028"/>
    <w:rsid w:val="0024662F"/>
    <w:rsid w:val="00247B14"/>
    <w:rsid w:val="00262462"/>
    <w:rsid w:val="00263969"/>
    <w:rsid w:val="00263DCD"/>
    <w:rsid w:val="0026548C"/>
    <w:rsid w:val="00271302"/>
    <w:rsid w:val="002720B8"/>
    <w:rsid w:val="00280529"/>
    <w:rsid w:val="00281CE6"/>
    <w:rsid w:val="0028283D"/>
    <w:rsid w:val="00292663"/>
    <w:rsid w:val="00292AD6"/>
    <w:rsid w:val="002A1CA9"/>
    <w:rsid w:val="002A23CC"/>
    <w:rsid w:val="002A4CA8"/>
    <w:rsid w:val="002A4FF8"/>
    <w:rsid w:val="002A54D0"/>
    <w:rsid w:val="002A69A5"/>
    <w:rsid w:val="002B2BBF"/>
    <w:rsid w:val="002B30A9"/>
    <w:rsid w:val="002B52F3"/>
    <w:rsid w:val="002B5EEB"/>
    <w:rsid w:val="002C17A4"/>
    <w:rsid w:val="002D1F06"/>
    <w:rsid w:val="002D254D"/>
    <w:rsid w:val="002E0C90"/>
    <w:rsid w:val="002E3F38"/>
    <w:rsid w:val="002E49CF"/>
    <w:rsid w:val="002F3462"/>
    <w:rsid w:val="002F3D9F"/>
    <w:rsid w:val="002F701B"/>
    <w:rsid w:val="003008C6"/>
    <w:rsid w:val="00300B58"/>
    <w:rsid w:val="00303B87"/>
    <w:rsid w:val="0031193A"/>
    <w:rsid w:val="00313E31"/>
    <w:rsid w:val="0031438B"/>
    <w:rsid w:val="003168E0"/>
    <w:rsid w:val="00320755"/>
    <w:rsid w:val="00321D9A"/>
    <w:rsid w:val="003243AC"/>
    <w:rsid w:val="00330FA3"/>
    <w:rsid w:val="00334157"/>
    <w:rsid w:val="00335299"/>
    <w:rsid w:val="003366CC"/>
    <w:rsid w:val="003428F7"/>
    <w:rsid w:val="0034307E"/>
    <w:rsid w:val="00344D04"/>
    <w:rsid w:val="00345C0C"/>
    <w:rsid w:val="0034699B"/>
    <w:rsid w:val="00350BD7"/>
    <w:rsid w:val="00351934"/>
    <w:rsid w:val="00355243"/>
    <w:rsid w:val="00357AF8"/>
    <w:rsid w:val="00360C50"/>
    <w:rsid w:val="00361673"/>
    <w:rsid w:val="0036220D"/>
    <w:rsid w:val="00363BF6"/>
    <w:rsid w:val="00363EF3"/>
    <w:rsid w:val="00373231"/>
    <w:rsid w:val="00373AD6"/>
    <w:rsid w:val="003764CA"/>
    <w:rsid w:val="00380B57"/>
    <w:rsid w:val="00381C8B"/>
    <w:rsid w:val="00391671"/>
    <w:rsid w:val="003A4C2F"/>
    <w:rsid w:val="003B10A6"/>
    <w:rsid w:val="003B11BA"/>
    <w:rsid w:val="003B1B33"/>
    <w:rsid w:val="003B22A1"/>
    <w:rsid w:val="003B4D58"/>
    <w:rsid w:val="003B745F"/>
    <w:rsid w:val="003C2146"/>
    <w:rsid w:val="003C789E"/>
    <w:rsid w:val="003D0AF1"/>
    <w:rsid w:val="003E15BA"/>
    <w:rsid w:val="003E1BD6"/>
    <w:rsid w:val="003E3D77"/>
    <w:rsid w:val="003F52F9"/>
    <w:rsid w:val="003F5A39"/>
    <w:rsid w:val="003F717B"/>
    <w:rsid w:val="004010D6"/>
    <w:rsid w:val="0040369D"/>
    <w:rsid w:val="004050FF"/>
    <w:rsid w:val="00405AB0"/>
    <w:rsid w:val="00405F48"/>
    <w:rsid w:val="004065F1"/>
    <w:rsid w:val="00410A89"/>
    <w:rsid w:val="00415B5B"/>
    <w:rsid w:val="0042111D"/>
    <w:rsid w:val="0042348F"/>
    <w:rsid w:val="00425A13"/>
    <w:rsid w:val="00426126"/>
    <w:rsid w:val="004262B1"/>
    <w:rsid w:val="00426708"/>
    <w:rsid w:val="00431776"/>
    <w:rsid w:val="00431935"/>
    <w:rsid w:val="004347F2"/>
    <w:rsid w:val="00434930"/>
    <w:rsid w:val="004373D7"/>
    <w:rsid w:val="0043747A"/>
    <w:rsid w:val="00442998"/>
    <w:rsid w:val="00442D8A"/>
    <w:rsid w:val="0044468C"/>
    <w:rsid w:val="00446F0F"/>
    <w:rsid w:val="00450334"/>
    <w:rsid w:val="00451AE6"/>
    <w:rsid w:val="00451F1E"/>
    <w:rsid w:val="004551A3"/>
    <w:rsid w:val="00462212"/>
    <w:rsid w:val="00462314"/>
    <w:rsid w:val="00462769"/>
    <w:rsid w:val="00467372"/>
    <w:rsid w:val="004748B0"/>
    <w:rsid w:val="0048067F"/>
    <w:rsid w:val="0048089D"/>
    <w:rsid w:val="00491879"/>
    <w:rsid w:val="00494843"/>
    <w:rsid w:val="00494F26"/>
    <w:rsid w:val="00495CD1"/>
    <w:rsid w:val="004960A8"/>
    <w:rsid w:val="00496D1C"/>
    <w:rsid w:val="004A02A1"/>
    <w:rsid w:val="004A16B0"/>
    <w:rsid w:val="004A47F5"/>
    <w:rsid w:val="004B25CB"/>
    <w:rsid w:val="004B5F39"/>
    <w:rsid w:val="004C2937"/>
    <w:rsid w:val="004C5708"/>
    <w:rsid w:val="004D0B8F"/>
    <w:rsid w:val="004D66E1"/>
    <w:rsid w:val="004E614E"/>
    <w:rsid w:val="004E6344"/>
    <w:rsid w:val="004F085D"/>
    <w:rsid w:val="004F279B"/>
    <w:rsid w:val="004F387B"/>
    <w:rsid w:val="004F7C7D"/>
    <w:rsid w:val="005056D2"/>
    <w:rsid w:val="005111B6"/>
    <w:rsid w:val="00512D8E"/>
    <w:rsid w:val="00516669"/>
    <w:rsid w:val="005169F3"/>
    <w:rsid w:val="00516BB3"/>
    <w:rsid w:val="0052145E"/>
    <w:rsid w:val="0052507E"/>
    <w:rsid w:val="0053056E"/>
    <w:rsid w:val="00533882"/>
    <w:rsid w:val="0054351A"/>
    <w:rsid w:val="005516E7"/>
    <w:rsid w:val="00551A38"/>
    <w:rsid w:val="00552C55"/>
    <w:rsid w:val="005536BB"/>
    <w:rsid w:val="00554368"/>
    <w:rsid w:val="0056028C"/>
    <w:rsid w:val="005602BC"/>
    <w:rsid w:val="005654D1"/>
    <w:rsid w:val="0057086F"/>
    <w:rsid w:val="005717F1"/>
    <w:rsid w:val="005735EF"/>
    <w:rsid w:val="00593D92"/>
    <w:rsid w:val="005965FE"/>
    <w:rsid w:val="005A2550"/>
    <w:rsid w:val="005A7680"/>
    <w:rsid w:val="005A7E56"/>
    <w:rsid w:val="005B03D5"/>
    <w:rsid w:val="005B308B"/>
    <w:rsid w:val="005B43F3"/>
    <w:rsid w:val="005C0ACC"/>
    <w:rsid w:val="005C2413"/>
    <w:rsid w:val="005C33C4"/>
    <w:rsid w:val="005C4E72"/>
    <w:rsid w:val="005C76D2"/>
    <w:rsid w:val="005D7963"/>
    <w:rsid w:val="005E0B96"/>
    <w:rsid w:val="005E2332"/>
    <w:rsid w:val="005E6CCE"/>
    <w:rsid w:val="005F3970"/>
    <w:rsid w:val="005F7A11"/>
    <w:rsid w:val="00601600"/>
    <w:rsid w:val="00607B2E"/>
    <w:rsid w:val="00612952"/>
    <w:rsid w:val="0061755C"/>
    <w:rsid w:val="00620BC4"/>
    <w:rsid w:val="00623256"/>
    <w:rsid w:val="00623553"/>
    <w:rsid w:val="00623F81"/>
    <w:rsid w:val="006309B2"/>
    <w:rsid w:val="00633B67"/>
    <w:rsid w:val="00634501"/>
    <w:rsid w:val="00634F83"/>
    <w:rsid w:val="0063560D"/>
    <w:rsid w:val="0064029B"/>
    <w:rsid w:val="0064044C"/>
    <w:rsid w:val="00645633"/>
    <w:rsid w:val="006463DE"/>
    <w:rsid w:val="00647AB4"/>
    <w:rsid w:val="006543A3"/>
    <w:rsid w:val="00654753"/>
    <w:rsid w:val="00656CD6"/>
    <w:rsid w:val="006573D3"/>
    <w:rsid w:val="00657CC0"/>
    <w:rsid w:val="00660DED"/>
    <w:rsid w:val="00662118"/>
    <w:rsid w:val="00665352"/>
    <w:rsid w:val="00672B79"/>
    <w:rsid w:val="0067320F"/>
    <w:rsid w:val="00676D82"/>
    <w:rsid w:val="00690EB5"/>
    <w:rsid w:val="00691DB4"/>
    <w:rsid w:val="006921AA"/>
    <w:rsid w:val="00692BEC"/>
    <w:rsid w:val="00694113"/>
    <w:rsid w:val="006957F1"/>
    <w:rsid w:val="00697E7D"/>
    <w:rsid w:val="006A2F2D"/>
    <w:rsid w:val="006B0DAF"/>
    <w:rsid w:val="006B4EDE"/>
    <w:rsid w:val="006B5E69"/>
    <w:rsid w:val="006B796A"/>
    <w:rsid w:val="006C0003"/>
    <w:rsid w:val="006C0A9B"/>
    <w:rsid w:val="006C1C6B"/>
    <w:rsid w:val="006C7196"/>
    <w:rsid w:val="006D1AAB"/>
    <w:rsid w:val="006D223A"/>
    <w:rsid w:val="006D31AA"/>
    <w:rsid w:val="006E2A49"/>
    <w:rsid w:val="006E3817"/>
    <w:rsid w:val="006E4A05"/>
    <w:rsid w:val="006E5174"/>
    <w:rsid w:val="006E7218"/>
    <w:rsid w:val="00702516"/>
    <w:rsid w:val="00705832"/>
    <w:rsid w:val="0071088F"/>
    <w:rsid w:val="00711A52"/>
    <w:rsid w:val="0071419E"/>
    <w:rsid w:val="007200C8"/>
    <w:rsid w:val="00721A1D"/>
    <w:rsid w:val="007247B3"/>
    <w:rsid w:val="0072572F"/>
    <w:rsid w:val="00726D16"/>
    <w:rsid w:val="00727578"/>
    <w:rsid w:val="00732106"/>
    <w:rsid w:val="007321ED"/>
    <w:rsid w:val="007331DC"/>
    <w:rsid w:val="007346F6"/>
    <w:rsid w:val="007362E1"/>
    <w:rsid w:val="00740EE0"/>
    <w:rsid w:val="00742DF0"/>
    <w:rsid w:val="007461D0"/>
    <w:rsid w:val="00750CD3"/>
    <w:rsid w:val="00754D30"/>
    <w:rsid w:val="007569FF"/>
    <w:rsid w:val="00770BF8"/>
    <w:rsid w:val="00771FA1"/>
    <w:rsid w:val="007735C7"/>
    <w:rsid w:val="0077506C"/>
    <w:rsid w:val="00776BF7"/>
    <w:rsid w:val="0078382E"/>
    <w:rsid w:val="0078762B"/>
    <w:rsid w:val="00794521"/>
    <w:rsid w:val="00796A3F"/>
    <w:rsid w:val="007A0202"/>
    <w:rsid w:val="007A1291"/>
    <w:rsid w:val="007A4989"/>
    <w:rsid w:val="007A7D63"/>
    <w:rsid w:val="007B08F0"/>
    <w:rsid w:val="007C3549"/>
    <w:rsid w:val="007C3B90"/>
    <w:rsid w:val="007D1A72"/>
    <w:rsid w:val="007D325B"/>
    <w:rsid w:val="007D73FF"/>
    <w:rsid w:val="007D7E6A"/>
    <w:rsid w:val="007E0ADF"/>
    <w:rsid w:val="007E0C39"/>
    <w:rsid w:val="007E7082"/>
    <w:rsid w:val="007F01B0"/>
    <w:rsid w:val="00803A17"/>
    <w:rsid w:val="00803FF8"/>
    <w:rsid w:val="008043BA"/>
    <w:rsid w:val="00805DC7"/>
    <w:rsid w:val="008164D0"/>
    <w:rsid w:val="00816A75"/>
    <w:rsid w:val="00816E64"/>
    <w:rsid w:val="00817271"/>
    <w:rsid w:val="008172E4"/>
    <w:rsid w:val="00820113"/>
    <w:rsid w:val="008231A4"/>
    <w:rsid w:val="008273FE"/>
    <w:rsid w:val="008277A3"/>
    <w:rsid w:val="00827C13"/>
    <w:rsid w:val="008307D9"/>
    <w:rsid w:val="00832F1F"/>
    <w:rsid w:val="008341E2"/>
    <w:rsid w:val="00836360"/>
    <w:rsid w:val="00840399"/>
    <w:rsid w:val="008439A3"/>
    <w:rsid w:val="00845935"/>
    <w:rsid w:val="008469C1"/>
    <w:rsid w:val="008544F4"/>
    <w:rsid w:val="008550B6"/>
    <w:rsid w:val="008550BD"/>
    <w:rsid w:val="00860062"/>
    <w:rsid w:val="008601FE"/>
    <w:rsid w:val="008619B4"/>
    <w:rsid w:val="008625CB"/>
    <w:rsid w:val="0086520A"/>
    <w:rsid w:val="0086651D"/>
    <w:rsid w:val="008709DE"/>
    <w:rsid w:val="00874D26"/>
    <w:rsid w:val="00875667"/>
    <w:rsid w:val="00876523"/>
    <w:rsid w:val="008819DF"/>
    <w:rsid w:val="0088357D"/>
    <w:rsid w:val="00883C95"/>
    <w:rsid w:val="0089350E"/>
    <w:rsid w:val="008978F5"/>
    <w:rsid w:val="00897F1B"/>
    <w:rsid w:val="008A19B6"/>
    <w:rsid w:val="008B0DA5"/>
    <w:rsid w:val="008B36A8"/>
    <w:rsid w:val="008C103A"/>
    <w:rsid w:val="008C1DC6"/>
    <w:rsid w:val="008C228E"/>
    <w:rsid w:val="008D4343"/>
    <w:rsid w:val="008D56AD"/>
    <w:rsid w:val="008D58CA"/>
    <w:rsid w:val="008E05C7"/>
    <w:rsid w:val="008E08CE"/>
    <w:rsid w:val="008E2033"/>
    <w:rsid w:val="008E3100"/>
    <w:rsid w:val="008E4148"/>
    <w:rsid w:val="008E6123"/>
    <w:rsid w:val="008E6689"/>
    <w:rsid w:val="008F4FE8"/>
    <w:rsid w:val="008F5382"/>
    <w:rsid w:val="008F6C0E"/>
    <w:rsid w:val="0090030A"/>
    <w:rsid w:val="00901399"/>
    <w:rsid w:val="00902456"/>
    <w:rsid w:val="00905F7E"/>
    <w:rsid w:val="009064C8"/>
    <w:rsid w:val="009079A5"/>
    <w:rsid w:val="00923257"/>
    <w:rsid w:val="00923EFF"/>
    <w:rsid w:val="009259E8"/>
    <w:rsid w:val="0092601A"/>
    <w:rsid w:val="00930688"/>
    <w:rsid w:val="00931AC0"/>
    <w:rsid w:val="00941173"/>
    <w:rsid w:val="009422B7"/>
    <w:rsid w:val="009427AF"/>
    <w:rsid w:val="00947DEA"/>
    <w:rsid w:val="009526BF"/>
    <w:rsid w:val="00952927"/>
    <w:rsid w:val="00953159"/>
    <w:rsid w:val="009548F3"/>
    <w:rsid w:val="009561D7"/>
    <w:rsid w:val="00957912"/>
    <w:rsid w:val="00960BB0"/>
    <w:rsid w:val="00965E17"/>
    <w:rsid w:val="009718E5"/>
    <w:rsid w:val="009779C4"/>
    <w:rsid w:val="009831C3"/>
    <w:rsid w:val="00985004"/>
    <w:rsid w:val="009869F4"/>
    <w:rsid w:val="00987D86"/>
    <w:rsid w:val="00991B0A"/>
    <w:rsid w:val="00993176"/>
    <w:rsid w:val="009A166D"/>
    <w:rsid w:val="009A4273"/>
    <w:rsid w:val="009A604B"/>
    <w:rsid w:val="009A7ABD"/>
    <w:rsid w:val="009B49F8"/>
    <w:rsid w:val="009B555F"/>
    <w:rsid w:val="009B6AA5"/>
    <w:rsid w:val="009B7CE7"/>
    <w:rsid w:val="009C6ADE"/>
    <w:rsid w:val="009D68E1"/>
    <w:rsid w:val="009D7B04"/>
    <w:rsid w:val="009E03D1"/>
    <w:rsid w:val="009E1F7A"/>
    <w:rsid w:val="009E3710"/>
    <w:rsid w:val="009E6A06"/>
    <w:rsid w:val="009E73C2"/>
    <w:rsid w:val="009E77A3"/>
    <w:rsid w:val="009F3B91"/>
    <w:rsid w:val="009F44A5"/>
    <w:rsid w:val="009F44D8"/>
    <w:rsid w:val="009F5300"/>
    <w:rsid w:val="009F791C"/>
    <w:rsid w:val="009F7DF4"/>
    <w:rsid w:val="00A0198E"/>
    <w:rsid w:val="00A025D3"/>
    <w:rsid w:val="00A06BBD"/>
    <w:rsid w:val="00A1130F"/>
    <w:rsid w:val="00A12F10"/>
    <w:rsid w:val="00A16376"/>
    <w:rsid w:val="00A1648B"/>
    <w:rsid w:val="00A1666A"/>
    <w:rsid w:val="00A24E04"/>
    <w:rsid w:val="00A304C0"/>
    <w:rsid w:val="00A31429"/>
    <w:rsid w:val="00A328A4"/>
    <w:rsid w:val="00A33ABB"/>
    <w:rsid w:val="00A34827"/>
    <w:rsid w:val="00A34C0D"/>
    <w:rsid w:val="00A4041A"/>
    <w:rsid w:val="00A422AC"/>
    <w:rsid w:val="00A42531"/>
    <w:rsid w:val="00A426BE"/>
    <w:rsid w:val="00A43A15"/>
    <w:rsid w:val="00A444F5"/>
    <w:rsid w:val="00A50F30"/>
    <w:rsid w:val="00A560D7"/>
    <w:rsid w:val="00A5741B"/>
    <w:rsid w:val="00A65712"/>
    <w:rsid w:val="00A65C21"/>
    <w:rsid w:val="00A748F9"/>
    <w:rsid w:val="00A77FE5"/>
    <w:rsid w:val="00A8208F"/>
    <w:rsid w:val="00A84DAF"/>
    <w:rsid w:val="00A91C70"/>
    <w:rsid w:val="00A9216E"/>
    <w:rsid w:val="00A956FD"/>
    <w:rsid w:val="00A957D9"/>
    <w:rsid w:val="00A9705E"/>
    <w:rsid w:val="00AA0554"/>
    <w:rsid w:val="00AA0F6B"/>
    <w:rsid w:val="00AA4630"/>
    <w:rsid w:val="00AA622A"/>
    <w:rsid w:val="00AB48B7"/>
    <w:rsid w:val="00AB7C43"/>
    <w:rsid w:val="00AC0A16"/>
    <w:rsid w:val="00AC2D0A"/>
    <w:rsid w:val="00AC3306"/>
    <w:rsid w:val="00AC3576"/>
    <w:rsid w:val="00AC3A36"/>
    <w:rsid w:val="00AC72C4"/>
    <w:rsid w:val="00AD02FD"/>
    <w:rsid w:val="00AD1117"/>
    <w:rsid w:val="00AD1F60"/>
    <w:rsid w:val="00AD22C7"/>
    <w:rsid w:val="00AE1081"/>
    <w:rsid w:val="00AE2CDA"/>
    <w:rsid w:val="00AE3355"/>
    <w:rsid w:val="00AE3836"/>
    <w:rsid w:val="00AE4C56"/>
    <w:rsid w:val="00AE50B8"/>
    <w:rsid w:val="00AF02D9"/>
    <w:rsid w:val="00AF0839"/>
    <w:rsid w:val="00AF39A0"/>
    <w:rsid w:val="00AF5B5C"/>
    <w:rsid w:val="00B240B0"/>
    <w:rsid w:val="00B2541A"/>
    <w:rsid w:val="00B3378A"/>
    <w:rsid w:val="00B355DC"/>
    <w:rsid w:val="00B365F5"/>
    <w:rsid w:val="00B43327"/>
    <w:rsid w:val="00B4604E"/>
    <w:rsid w:val="00B51ACB"/>
    <w:rsid w:val="00B53693"/>
    <w:rsid w:val="00B54000"/>
    <w:rsid w:val="00B565D0"/>
    <w:rsid w:val="00B56F31"/>
    <w:rsid w:val="00B60656"/>
    <w:rsid w:val="00B60FE3"/>
    <w:rsid w:val="00B63CD2"/>
    <w:rsid w:val="00B66385"/>
    <w:rsid w:val="00B71CF1"/>
    <w:rsid w:val="00B73F8A"/>
    <w:rsid w:val="00B74E5B"/>
    <w:rsid w:val="00B75427"/>
    <w:rsid w:val="00B76C0D"/>
    <w:rsid w:val="00B81437"/>
    <w:rsid w:val="00B860B9"/>
    <w:rsid w:val="00B96297"/>
    <w:rsid w:val="00BA0B8C"/>
    <w:rsid w:val="00BA10E9"/>
    <w:rsid w:val="00BA1267"/>
    <w:rsid w:val="00BA13D4"/>
    <w:rsid w:val="00BA423E"/>
    <w:rsid w:val="00BA62DE"/>
    <w:rsid w:val="00BA658C"/>
    <w:rsid w:val="00BB2A08"/>
    <w:rsid w:val="00BB7529"/>
    <w:rsid w:val="00BC4889"/>
    <w:rsid w:val="00BC7F91"/>
    <w:rsid w:val="00BD7B03"/>
    <w:rsid w:val="00BE01F6"/>
    <w:rsid w:val="00BE02E0"/>
    <w:rsid w:val="00BE10C2"/>
    <w:rsid w:val="00BE50F6"/>
    <w:rsid w:val="00BE5E5A"/>
    <w:rsid w:val="00BF0F6F"/>
    <w:rsid w:val="00BF1449"/>
    <w:rsid w:val="00BF1DBD"/>
    <w:rsid w:val="00BF1F1F"/>
    <w:rsid w:val="00BF461E"/>
    <w:rsid w:val="00C01299"/>
    <w:rsid w:val="00C015B2"/>
    <w:rsid w:val="00C064F8"/>
    <w:rsid w:val="00C14591"/>
    <w:rsid w:val="00C2047E"/>
    <w:rsid w:val="00C2245E"/>
    <w:rsid w:val="00C239DA"/>
    <w:rsid w:val="00C23F02"/>
    <w:rsid w:val="00C27FA5"/>
    <w:rsid w:val="00C314AC"/>
    <w:rsid w:val="00C3300C"/>
    <w:rsid w:val="00C33082"/>
    <w:rsid w:val="00C338D5"/>
    <w:rsid w:val="00C34732"/>
    <w:rsid w:val="00C35680"/>
    <w:rsid w:val="00C40793"/>
    <w:rsid w:val="00C41C64"/>
    <w:rsid w:val="00C559E3"/>
    <w:rsid w:val="00C62055"/>
    <w:rsid w:val="00C640AE"/>
    <w:rsid w:val="00C64F3D"/>
    <w:rsid w:val="00C654C0"/>
    <w:rsid w:val="00C66F0C"/>
    <w:rsid w:val="00C73725"/>
    <w:rsid w:val="00C73C14"/>
    <w:rsid w:val="00C83557"/>
    <w:rsid w:val="00C85EBE"/>
    <w:rsid w:val="00C90B29"/>
    <w:rsid w:val="00CA0248"/>
    <w:rsid w:val="00CA33DF"/>
    <w:rsid w:val="00CA61F6"/>
    <w:rsid w:val="00CA699F"/>
    <w:rsid w:val="00CA6CFF"/>
    <w:rsid w:val="00CC7BEF"/>
    <w:rsid w:val="00CD1348"/>
    <w:rsid w:val="00CE7EF1"/>
    <w:rsid w:val="00CF1510"/>
    <w:rsid w:val="00CF77A3"/>
    <w:rsid w:val="00D05584"/>
    <w:rsid w:val="00D05D54"/>
    <w:rsid w:val="00D10649"/>
    <w:rsid w:val="00D1184F"/>
    <w:rsid w:val="00D12BD3"/>
    <w:rsid w:val="00D14100"/>
    <w:rsid w:val="00D17A38"/>
    <w:rsid w:val="00D25A4F"/>
    <w:rsid w:val="00D27194"/>
    <w:rsid w:val="00D35B6F"/>
    <w:rsid w:val="00D4434C"/>
    <w:rsid w:val="00D44410"/>
    <w:rsid w:val="00D44454"/>
    <w:rsid w:val="00D45765"/>
    <w:rsid w:val="00D45874"/>
    <w:rsid w:val="00D50944"/>
    <w:rsid w:val="00D50D70"/>
    <w:rsid w:val="00D511A6"/>
    <w:rsid w:val="00D5260E"/>
    <w:rsid w:val="00D60D4A"/>
    <w:rsid w:val="00D63274"/>
    <w:rsid w:val="00D66052"/>
    <w:rsid w:val="00D6762B"/>
    <w:rsid w:val="00D70440"/>
    <w:rsid w:val="00D713F4"/>
    <w:rsid w:val="00D801FF"/>
    <w:rsid w:val="00D8054B"/>
    <w:rsid w:val="00D83EFD"/>
    <w:rsid w:val="00D8764E"/>
    <w:rsid w:val="00D9326E"/>
    <w:rsid w:val="00D94CFF"/>
    <w:rsid w:val="00DA2AB5"/>
    <w:rsid w:val="00DB0072"/>
    <w:rsid w:val="00DB08C6"/>
    <w:rsid w:val="00DB11F0"/>
    <w:rsid w:val="00DB12EC"/>
    <w:rsid w:val="00DB2CCB"/>
    <w:rsid w:val="00DB5D53"/>
    <w:rsid w:val="00DC12E3"/>
    <w:rsid w:val="00DC35E7"/>
    <w:rsid w:val="00DC4F65"/>
    <w:rsid w:val="00DD042E"/>
    <w:rsid w:val="00DE0D4A"/>
    <w:rsid w:val="00DE0D86"/>
    <w:rsid w:val="00DE2466"/>
    <w:rsid w:val="00DE540A"/>
    <w:rsid w:val="00DE61AE"/>
    <w:rsid w:val="00DF38AC"/>
    <w:rsid w:val="00DF4380"/>
    <w:rsid w:val="00DF4F96"/>
    <w:rsid w:val="00E03CFB"/>
    <w:rsid w:val="00E04F18"/>
    <w:rsid w:val="00E1395E"/>
    <w:rsid w:val="00E139AE"/>
    <w:rsid w:val="00E22827"/>
    <w:rsid w:val="00E25313"/>
    <w:rsid w:val="00E25F0D"/>
    <w:rsid w:val="00E306B1"/>
    <w:rsid w:val="00E3329C"/>
    <w:rsid w:val="00E3473C"/>
    <w:rsid w:val="00E3761E"/>
    <w:rsid w:val="00E37665"/>
    <w:rsid w:val="00E4043D"/>
    <w:rsid w:val="00E41FBC"/>
    <w:rsid w:val="00E53E75"/>
    <w:rsid w:val="00E63AF3"/>
    <w:rsid w:val="00E667D0"/>
    <w:rsid w:val="00E710E2"/>
    <w:rsid w:val="00E74FC2"/>
    <w:rsid w:val="00E82879"/>
    <w:rsid w:val="00E84876"/>
    <w:rsid w:val="00E85E6E"/>
    <w:rsid w:val="00E867FB"/>
    <w:rsid w:val="00E8729C"/>
    <w:rsid w:val="00E905E2"/>
    <w:rsid w:val="00E92977"/>
    <w:rsid w:val="00E92EF1"/>
    <w:rsid w:val="00EA0B8A"/>
    <w:rsid w:val="00EA0DDC"/>
    <w:rsid w:val="00EA1DB4"/>
    <w:rsid w:val="00EA69A2"/>
    <w:rsid w:val="00EB0B06"/>
    <w:rsid w:val="00EB1B51"/>
    <w:rsid w:val="00EB7DAF"/>
    <w:rsid w:val="00EC2791"/>
    <w:rsid w:val="00EC4659"/>
    <w:rsid w:val="00EC5DA9"/>
    <w:rsid w:val="00EE2658"/>
    <w:rsid w:val="00EE2F47"/>
    <w:rsid w:val="00EE32FD"/>
    <w:rsid w:val="00EF0136"/>
    <w:rsid w:val="00EF4841"/>
    <w:rsid w:val="00EF690C"/>
    <w:rsid w:val="00F00ABE"/>
    <w:rsid w:val="00F01EAA"/>
    <w:rsid w:val="00F04614"/>
    <w:rsid w:val="00F04DFE"/>
    <w:rsid w:val="00F105BB"/>
    <w:rsid w:val="00F10BE2"/>
    <w:rsid w:val="00F12127"/>
    <w:rsid w:val="00F12BF4"/>
    <w:rsid w:val="00F156B8"/>
    <w:rsid w:val="00F229CB"/>
    <w:rsid w:val="00F25A93"/>
    <w:rsid w:val="00F2659E"/>
    <w:rsid w:val="00F354EC"/>
    <w:rsid w:val="00F411FD"/>
    <w:rsid w:val="00F4472C"/>
    <w:rsid w:val="00F47AD6"/>
    <w:rsid w:val="00F50B2D"/>
    <w:rsid w:val="00F51680"/>
    <w:rsid w:val="00F51895"/>
    <w:rsid w:val="00F52EF7"/>
    <w:rsid w:val="00F53895"/>
    <w:rsid w:val="00F576FD"/>
    <w:rsid w:val="00F5772A"/>
    <w:rsid w:val="00F70704"/>
    <w:rsid w:val="00F737B1"/>
    <w:rsid w:val="00F73F76"/>
    <w:rsid w:val="00F838CC"/>
    <w:rsid w:val="00F87A65"/>
    <w:rsid w:val="00F87B06"/>
    <w:rsid w:val="00F9150F"/>
    <w:rsid w:val="00FA4B63"/>
    <w:rsid w:val="00FA5A57"/>
    <w:rsid w:val="00FA5B68"/>
    <w:rsid w:val="00FA606D"/>
    <w:rsid w:val="00FB47CF"/>
    <w:rsid w:val="00FB53A5"/>
    <w:rsid w:val="00FB79DC"/>
    <w:rsid w:val="00FB7D1F"/>
    <w:rsid w:val="00FC298F"/>
    <w:rsid w:val="00FC4ED2"/>
    <w:rsid w:val="00FC5930"/>
    <w:rsid w:val="00FD777B"/>
    <w:rsid w:val="00FE1F7B"/>
    <w:rsid w:val="00FE5273"/>
    <w:rsid w:val="00FE6F34"/>
    <w:rsid w:val="00FE722C"/>
    <w:rsid w:val="00FF0E0C"/>
    <w:rsid w:val="00FF4725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4739F"/>
  <w15:chartTrackingRefBased/>
  <w15:docId w15:val="{3D9BF9D3-B5AC-41EB-A2D4-D941C0E9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75B"/>
    <w:pPr>
      <w:spacing w:line="12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7A129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character" w:styleId="a3">
    <w:name w:val="Hyperlink"/>
    <w:rsid w:val="007A1291"/>
    <w:rPr>
      <w:color w:val="0000FF"/>
      <w:u w:val="single"/>
    </w:rPr>
  </w:style>
  <w:style w:type="paragraph" w:styleId="a4">
    <w:name w:val="Salutation"/>
    <w:basedOn w:val="a"/>
    <w:next w:val="a"/>
    <w:rsid w:val="00DF38AC"/>
    <w:rPr>
      <w:rFonts w:ascii="ＭＳ 明朝" w:hAnsi="ＭＳ 明朝" w:cs="ＭＳ Ｐゴシック"/>
      <w:bCs/>
      <w:sz w:val="24"/>
      <w:szCs w:val="24"/>
    </w:rPr>
  </w:style>
  <w:style w:type="paragraph" w:styleId="a5">
    <w:name w:val="Closing"/>
    <w:basedOn w:val="a"/>
    <w:rsid w:val="00DF38AC"/>
    <w:pPr>
      <w:jc w:val="right"/>
    </w:pPr>
    <w:rPr>
      <w:rFonts w:ascii="ＭＳ 明朝" w:hAnsi="ＭＳ 明朝" w:cs="ＭＳ Ｐゴシック"/>
      <w:bCs/>
      <w:sz w:val="24"/>
      <w:szCs w:val="24"/>
    </w:rPr>
  </w:style>
  <w:style w:type="paragraph" w:styleId="a6">
    <w:name w:val="Note Heading"/>
    <w:basedOn w:val="a"/>
    <w:next w:val="a"/>
    <w:rsid w:val="00DB11F0"/>
    <w:pPr>
      <w:jc w:val="center"/>
    </w:pPr>
    <w:rPr>
      <w:rFonts w:ascii="ＭＳ 明朝" w:hAnsi="ＭＳ 明朝" w:cs="ＭＳ Ｐゴシック"/>
    </w:rPr>
  </w:style>
  <w:style w:type="table" w:styleId="a7">
    <w:name w:val="Table Grid"/>
    <w:basedOn w:val="a1"/>
    <w:rsid w:val="00DC3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11236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12368"/>
  </w:style>
  <w:style w:type="paragraph" w:styleId="ab">
    <w:name w:val="header"/>
    <w:basedOn w:val="a"/>
    <w:link w:val="ac"/>
    <w:rsid w:val="009B7CE7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B860B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B860B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フッター (文字)"/>
    <w:link w:val="a8"/>
    <w:uiPriority w:val="99"/>
    <w:rsid w:val="00391671"/>
  </w:style>
  <w:style w:type="paragraph" w:styleId="af">
    <w:name w:val="Date"/>
    <w:basedOn w:val="a"/>
    <w:next w:val="a"/>
    <w:link w:val="af0"/>
    <w:rsid w:val="00194F09"/>
  </w:style>
  <w:style w:type="character" w:customStyle="1" w:styleId="af0">
    <w:name w:val="日付 (文字)"/>
    <w:basedOn w:val="a0"/>
    <w:link w:val="af"/>
    <w:rsid w:val="00194F09"/>
  </w:style>
  <w:style w:type="character" w:customStyle="1" w:styleId="ac">
    <w:name w:val="ヘッダー (文字)"/>
    <w:basedOn w:val="a0"/>
    <w:link w:val="ab"/>
    <w:rsid w:val="00931AC0"/>
  </w:style>
  <w:style w:type="paragraph" w:styleId="af1">
    <w:name w:val="List Paragraph"/>
    <w:basedOn w:val="a"/>
    <w:uiPriority w:val="34"/>
    <w:qFormat/>
    <w:rsid w:val="007247B3"/>
    <w:pPr>
      <w:widowControl w:val="0"/>
      <w:spacing w:line="240" w:lineRule="auto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F14E-0EF4-43DD-B9E8-78615FBC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~WRL0003.tmp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令和4年度（第37回）はごろも教育研究奨励賞授与要項</vt:lpstr>
      <vt:lpstr>平成１8年度（第21回）はごろも教育研究奨励賞授与要項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令和6年度（第39回）はごろも教育研究奨励賞授与要項</dc:title>
  <dc:subject/>
  <dc:creator>はごろも教育研究奨励会</dc:creator>
  <cp:keywords/>
  <cp:lastModifiedBy>はごろも教育研究奨励会 公益財団法人</cp:lastModifiedBy>
  <cp:revision>4</cp:revision>
  <cp:lastPrinted>2024-06-10T02:02:00Z</cp:lastPrinted>
  <dcterms:created xsi:type="dcterms:W3CDTF">2024-06-10T02:03:00Z</dcterms:created>
  <dcterms:modified xsi:type="dcterms:W3CDTF">2024-06-10T02:03:00Z</dcterms:modified>
</cp:coreProperties>
</file>